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5C5FE" w14:textId="77777777" w:rsidR="003F230C" w:rsidRPr="00F95D46" w:rsidRDefault="00C305BE" w:rsidP="00F95D46">
      <w:pPr>
        <w:ind w:left="4111" w:right="192"/>
        <w:rPr>
          <w:rFonts w:ascii="Times New Roman" w:hAnsi="Times New Roman"/>
          <w:b/>
          <w:sz w:val="22"/>
          <w:lang w:val="en-CA"/>
        </w:rPr>
      </w:pPr>
      <w:r w:rsidRPr="00F95D46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B936046" wp14:editId="3FE152C5">
            <wp:simplePos x="0" y="0"/>
            <wp:positionH relativeFrom="column">
              <wp:posOffset>-53975</wp:posOffset>
            </wp:positionH>
            <wp:positionV relativeFrom="paragraph">
              <wp:posOffset>-534035</wp:posOffset>
            </wp:positionV>
            <wp:extent cx="2354580" cy="769620"/>
            <wp:effectExtent l="0" t="0" r="762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5B57" w:rsidRPr="00F95D46">
        <w:rPr>
          <w:rFonts w:ascii="Times New Roman" w:hAnsi="Times New Roman"/>
          <w:b/>
          <w:caps/>
          <w:sz w:val="22"/>
          <w:lang w:val="en-CA"/>
        </w:rPr>
        <w:t>EVALUATION FORM FOR SUBMISSIONS</w:t>
      </w:r>
    </w:p>
    <w:p w14:paraId="3DE98827" w14:textId="77777777" w:rsidR="003F230C" w:rsidRPr="00F95D46" w:rsidRDefault="003F230C">
      <w:pPr>
        <w:rPr>
          <w:rFonts w:ascii="Times New Roman" w:hAnsi="Times New Roman"/>
          <w:b/>
          <w:sz w:val="22"/>
          <w:lang w:val="en-CA"/>
        </w:rPr>
      </w:pPr>
    </w:p>
    <w:p w14:paraId="431902B4" w14:textId="77777777" w:rsidR="003F230C" w:rsidRPr="00F95D46" w:rsidRDefault="003F230C">
      <w:pPr>
        <w:rPr>
          <w:rFonts w:ascii="Times New Roman" w:hAnsi="Times New Roman"/>
          <w:b/>
          <w:sz w:val="22"/>
          <w:lang w:val="en-CA"/>
        </w:rPr>
      </w:pPr>
    </w:p>
    <w:p w14:paraId="3189989F" w14:textId="77777777" w:rsidR="003F230C" w:rsidRPr="00A81DCD" w:rsidRDefault="00EA14D7">
      <w:pPr>
        <w:rPr>
          <w:rFonts w:ascii="Times New Roman" w:hAnsi="Times New Roman"/>
          <w:sz w:val="22"/>
          <w:lang w:val="en-CA"/>
        </w:rPr>
      </w:pPr>
      <w:r w:rsidRPr="00BF22A8">
        <w:rPr>
          <w:rFonts w:ascii="Times New Roman" w:hAnsi="Times New Roman"/>
          <w:sz w:val="22"/>
          <w:lang w:val="en-CA"/>
        </w:rPr>
        <w:t xml:space="preserve">This evaluation form contains three parts. You can fill it out and send it back via e-mail, as an attachment, to </w:t>
      </w:r>
      <w:r w:rsidR="00234575" w:rsidRPr="00BF22A8">
        <w:rPr>
          <w:rFonts w:ascii="Times New Roman" w:hAnsi="Times New Roman"/>
          <w:i/>
          <w:sz w:val="22"/>
          <w:lang w:val="en-CA"/>
        </w:rPr>
        <w:t>Meta</w:t>
      </w:r>
      <w:r w:rsidR="00F95D46" w:rsidRPr="00BF22A8">
        <w:rPr>
          <w:rFonts w:ascii="Times New Roman" w:hAnsi="Times New Roman"/>
          <w:sz w:val="22"/>
          <w:lang w:val="en-CA"/>
        </w:rPr>
        <w:t>’</w:t>
      </w:r>
      <w:r w:rsidR="00234575" w:rsidRPr="00BF22A8">
        <w:rPr>
          <w:rFonts w:ascii="Times New Roman" w:hAnsi="Times New Roman"/>
          <w:sz w:val="22"/>
          <w:lang w:val="en-CA"/>
        </w:rPr>
        <w:t xml:space="preserve">s Editorial </w:t>
      </w:r>
      <w:r w:rsidR="00F95D46" w:rsidRPr="00BF22A8">
        <w:rPr>
          <w:rFonts w:ascii="Times New Roman" w:hAnsi="Times New Roman"/>
          <w:sz w:val="22"/>
          <w:lang w:val="en-CA"/>
        </w:rPr>
        <w:t>Assistant</w:t>
      </w:r>
      <w:r w:rsidR="00234575" w:rsidRPr="00BF22A8">
        <w:rPr>
          <w:rFonts w:ascii="Times New Roman" w:hAnsi="Times New Roman"/>
          <w:sz w:val="22"/>
          <w:lang w:val="en-CA"/>
        </w:rPr>
        <w:t>:</w:t>
      </w:r>
      <w:r w:rsidRPr="00BF22A8">
        <w:rPr>
          <w:rFonts w:ascii="Times New Roman" w:hAnsi="Times New Roman"/>
          <w:sz w:val="22"/>
          <w:lang w:val="en-CA"/>
        </w:rPr>
        <w:t xml:space="preserve"> meta.um.ca@gmail.com. </w:t>
      </w:r>
      <w:r w:rsidR="00F95D46" w:rsidRPr="00BF22A8">
        <w:rPr>
          <w:rFonts w:ascii="Times New Roman" w:hAnsi="Times New Roman"/>
          <w:color w:val="000000"/>
          <w:sz w:val="22"/>
          <w:szCs w:val="22"/>
          <w:lang w:val="en-CA"/>
        </w:rPr>
        <w:t xml:space="preserve">If deemed necessary, </w:t>
      </w:r>
      <w:r w:rsidR="00BF22A8" w:rsidRPr="00BF22A8">
        <w:rPr>
          <w:rFonts w:ascii="Times New Roman" w:hAnsi="Times New Roman"/>
          <w:color w:val="000000"/>
          <w:sz w:val="22"/>
          <w:szCs w:val="22"/>
          <w:lang w:val="en-CA"/>
        </w:rPr>
        <w:t>attach</w:t>
      </w:r>
      <w:r w:rsidR="00F95D46" w:rsidRPr="00BF22A8">
        <w:rPr>
          <w:rFonts w:ascii="Times New Roman" w:hAnsi="Times New Roman"/>
          <w:color w:val="000000"/>
          <w:sz w:val="22"/>
          <w:szCs w:val="22"/>
          <w:lang w:val="en-CA"/>
        </w:rPr>
        <w:t xml:space="preserve"> an annotated version of the article. </w:t>
      </w:r>
      <w:r w:rsidRPr="00BF22A8">
        <w:rPr>
          <w:rFonts w:ascii="Times New Roman" w:hAnsi="Times New Roman"/>
          <w:sz w:val="22"/>
          <w:lang w:val="en-CA"/>
        </w:rPr>
        <w:t xml:space="preserve">We would appreciate it if you could submit your evaluation within </w:t>
      </w:r>
      <w:r w:rsidR="00F95D46" w:rsidRPr="00BF22A8">
        <w:rPr>
          <w:rFonts w:ascii="Times New Roman" w:hAnsi="Times New Roman"/>
          <w:sz w:val="22"/>
          <w:lang w:val="en-CA"/>
        </w:rPr>
        <w:t>eight</w:t>
      </w:r>
      <w:r w:rsidRPr="00BF22A8">
        <w:rPr>
          <w:rFonts w:ascii="Times New Roman" w:hAnsi="Times New Roman"/>
          <w:sz w:val="22"/>
          <w:lang w:val="en-CA"/>
        </w:rPr>
        <w:t xml:space="preserve"> weeks of receiving the article</w:t>
      </w:r>
      <w:r w:rsidR="00F95D46" w:rsidRPr="00BF22A8">
        <w:rPr>
          <w:rFonts w:ascii="Times New Roman" w:hAnsi="Times New Roman"/>
          <w:sz w:val="22"/>
          <w:lang w:val="en-CA"/>
        </w:rPr>
        <w:t xml:space="preserve">, that is, </w:t>
      </w:r>
      <w:r w:rsidR="00BF22A8" w:rsidRPr="00BF22A8">
        <w:rPr>
          <w:rFonts w:ascii="Times New Roman" w:hAnsi="Times New Roman"/>
          <w:sz w:val="22"/>
          <w:lang w:val="en-CA"/>
        </w:rPr>
        <w:t>on</w:t>
      </w:r>
      <w:r w:rsidR="00F95D46" w:rsidRPr="00BF22A8">
        <w:rPr>
          <w:rFonts w:ascii="Times New Roman" w:hAnsi="Times New Roman"/>
          <w:sz w:val="22"/>
          <w:lang w:val="en-CA"/>
        </w:rPr>
        <w:t xml:space="preserve"> the date specified in the email you received</w:t>
      </w:r>
      <w:r w:rsidRPr="00BF22A8">
        <w:rPr>
          <w:rFonts w:ascii="Times New Roman" w:hAnsi="Times New Roman"/>
          <w:sz w:val="22"/>
          <w:lang w:val="en-CA"/>
        </w:rPr>
        <w:t>.</w:t>
      </w:r>
      <w:r w:rsidR="00A81DCD">
        <w:rPr>
          <w:rFonts w:ascii="Times New Roman" w:hAnsi="Times New Roman"/>
          <w:sz w:val="22"/>
          <w:lang w:val="en-CA"/>
        </w:rPr>
        <w:t xml:space="preserve"> </w:t>
      </w:r>
    </w:p>
    <w:p w14:paraId="06B0CE74" w14:textId="77777777" w:rsidR="00F95D46" w:rsidRDefault="00F95D46">
      <w:pPr>
        <w:rPr>
          <w:rFonts w:ascii="Times New Roman" w:hAnsi="Times New Roman"/>
          <w:b/>
          <w:sz w:val="22"/>
          <w:lang w:val="en-CA"/>
        </w:rPr>
      </w:pPr>
    </w:p>
    <w:p w14:paraId="47ECDE94" w14:textId="77777777" w:rsidR="00F95D46" w:rsidRPr="00F95D46" w:rsidRDefault="00F95D46">
      <w:pPr>
        <w:rPr>
          <w:rFonts w:ascii="Times New Roman" w:hAnsi="Times New Roman"/>
          <w:b/>
          <w:sz w:val="22"/>
          <w:lang w:val="en-CA"/>
        </w:rPr>
      </w:pPr>
    </w:p>
    <w:p w14:paraId="6523B492" w14:textId="5853B064" w:rsidR="00261338" w:rsidRPr="00F95D46" w:rsidRDefault="00E85B57" w:rsidP="00261338">
      <w:pPr>
        <w:rPr>
          <w:rFonts w:ascii="Times New Roman" w:hAnsi="Times New Roman"/>
          <w:sz w:val="22"/>
          <w:lang w:val="en-CA"/>
        </w:rPr>
      </w:pPr>
      <w:r w:rsidRPr="00F95D46">
        <w:rPr>
          <w:rFonts w:ascii="Times New Roman" w:hAnsi="Times New Roman"/>
          <w:b/>
          <w:sz w:val="22"/>
          <w:lang w:val="en-CA"/>
        </w:rPr>
        <w:t>Title of the article</w:t>
      </w:r>
      <w:r w:rsidR="00261338">
        <w:rPr>
          <w:rFonts w:ascii="Times New Roman" w:hAnsi="Times New Roman"/>
          <w:b/>
          <w:sz w:val="22"/>
          <w:lang w:val="en-CA"/>
        </w:rPr>
        <w:t>:</w:t>
      </w:r>
      <w:r w:rsidRPr="00F95D46">
        <w:rPr>
          <w:rFonts w:ascii="Times New Roman" w:hAnsi="Times New Roman"/>
          <w:b/>
          <w:sz w:val="22"/>
          <w:lang w:val="en-CA"/>
        </w:rPr>
        <w:t xml:space="preserve"> </w:t>
      </w:r>
    </w:p>
    <w:p w14:paraId="333CC268" w14:textId="77777777" w:rsidR="00F355FC" w:rsidRDefault="00F355FC" w:rsidP="003F230C">
      <w:pPr>
        <w:rPr>
          <w:rFonts w:ascii="Times New Roman" w:hAnsi="Times New Roman"/>
          <w:b/>
          <w:sz w:val="22"/>
          <w:lang w:val="en-CA"/>
        </w:rPr>
      </w:pPr>
    </w:p>
    <w:p w14:paraId="3CFADA7C" w14:textId="77777777" w:rsidR="003F230C" w:rsidRPr="00F95D46" w:rsidRDefault="003F230C" w:rsidP="003F230C">
      <w:pPr>
        <w:rPr>
          <w:rFonts w:ascii="Times New Roman" w:hAnsi="Times New Roman"/>
          <w:b/>
          <w:sz w:val="22"/>
          <w:lang w:val="en-CA"/>
        </w:rPr>
      </w:pPr>
    </w:p>
    <w:p w14:paraId="7E9CA48E" w14:textId="77777777" w:rsidR="003F230C" w:rsidRPr="00F95D46" w:rsidRDefault="003F230C" w:rsidP="003F230C">
      <w:pPr>
        <w:rPr>
          <w:rFonts w:ascii="Times New Roman" w:hAnsi="Times New Roman"/>
          <w:b/>
          <w:sz w:val="22"/>
          <w:lang w:val="en-CA"/>
        </w:rPr>
      </w:pPr>
      <w:r w:rsidRPr="00F95D46">
        <w:rPr>
          <w:rFonts w:ascii="Times New Roman" w:hAnsi="Times New Roman"/>
          <w:b/>
          <w:sz w:val="22"/>
          <w:lang w:val="en-CA"/>
        </w:rPr>
        <w:t xml:space="preserve">1. </w:t>
      </w:r>
      <w:r w:rsidR="00E85B57" w:rsidRPr="00F95D46">
        <w:rPr>
          <w:rFonts w:ascii="Times New Roman" w:hAnsi="Times New Roman"/>
          <w:b/>
          <w:sz w:val="22"/>
          <w:lang w:val="en-CA"/>
        </w:rPr>
        <w:t>Summary</w:t>
      </w:r>
    </w:p>
    <w:p w14:paraId="5A61CFCC" w14:textId="77777777" w:rsidR="003F230C" w:rsidRPr="00F95D46" w:rsidRDefault="003D0B1E" w:rsidP="003F230C">
      <w:pPr>
        <w:rPr>
          <w:rFonts w:ascii="Times New Roman" w:hAnsi="Times New Roman"/>
          <w:lang w:val="en-CA"/>
        </w:rPr>
      </w:pPr>
      <w:r w:rsidRPr="003D0B1E">
        <w:rPr>
          <w:rFonts w:ascii="Times New Roman" w:hAnsi="Times New Roman"/>
          <w:b/>
          <w:i/>
          <w:noProof/>
          <w:sz w:val="22"/>
          <w:lang w:val="en-CA"/>
        </w:rPr>
        <w:pict w14:anchorId="42311447">
          <v:rect id="_x0000_i1028" alt="" style="width:.05pt;height:.05pt;mso-width-percent:0;mso-height-percent:0;mso-width-percent:0;mso-height-percent:0" o:hralign="center" o:hrstd="t" o:hr="t" fillcolor="#aaa" stroked="f"/>
        </w:pic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706"/>
        <w:gridCol w:w="916"/>
        <w:gridCol w:w="998"/>
        <w:gridCol w:w="906"/>
        <w:gridCol w:w="880"/>
      </w:tblGrid>
      <w:tr w:rsidR="003F230C" w:rsidRPr="00F95D46" w14:paraId="0BEE69A6" w14:textId="77777777">
        <w:tc>
          <w:tcPr>
            <w:tcW w:w="5706" w:type="dxa"/>
          </w:tcPr>
          <w:p w14:paraId="756DBAD2" w14:textId="77777777" w:rsidR="003F230C" w:rsidRPr="00F95D46" w:rsidRDefault="003F230C">
            <w:pPr>
              <w:rPr>
                <w:sz w:val="8"/>
                <w:lang w:val="en-CA"/>
              </w:rPr>
            </w:pPr>
          </w:p>
        </w:tc>
        <w:tc>
          <w:tcPr>
            <w:tcW w:w="916" w:type="dxa"/>
          </w:tcPr>
          <w:p w14:paraId="0DA4F1D8" w14:textId="77777777" w:rsidR="003F230C" w:rsidRPr="00F95D46" w:rsidRDefault="003F230C">
            <w:pPr>
              <w:rPr>
                <w:sz w:val="8"/>
                <w:lang w:val="en-CA"/>
              </w:rPr>
            </w:pPr>
          </w:p>
        </w:tc>
        <w:tc>
          <w:tcPr>
            <w:tcW w:w="998" w:type="dxa"/>
          </w:tcPr>
          <w:p w14:paraId="0BDEA026" w14:textId="77777777" w:rsidR="003F230C" w:rsidRPr="00F95D46" w:rsidRDefault="003F230C">
            <w:pPr>
              <w:rPr>
                <w:sz w:val="8"/>
                <w:lang w:val="en-CA"/>
              </w:rPr>
            </w:pPr>
          </w:p>
        </w:tc>
        <w:tc>
          <w:tcPr>
            <w:tcW w:w="906" w:type="dxa"/>
          </w:tcPr>
          <w:p w14:paraId="76B27984" w14:textId="77777777" w:rsidR="003F230C" w:rsidRPr="00F95D46" w:rsidRDefault="003F230C">
            <w:pPr>
              <w:rPr>
                <w:sz w:val="8"/>
                <w:lang w:val="en-CA"/>
              </w:rPr>
            </w:pPr>
          </w:p>
        </w:tc>
        <w:tc>
          <w:tcPr>
            <w:tcW w:w="880" w:type="dxa"/>
          </w:tcPr>
          <w:p w14:paraId="37ECA122" w14:textId="77777777" w:rsidR="003F230C" w:rsidRPr="00F95D46" w:rsidRDefault="003F230C">
            <w:pPr>
              <w:rPr>
                <w:sz w:val="8"/>
                <w:lang w:val="en-CA"/>
              </w:rPr>
            </w:pPr>
          </w:p>
        </w:tc>
      </w:tr>
      <w:tr w:rsidR="00E85B57" w:rsidRPr="00F95D46" w14:paraId="4CE9289A" w14:textId="77777777">
        <w:tc>
          <w:tcPr>
            <w:tcW w:w="5706" w:type="dxa"/>
          </w:tcPr>
          <w:p w14:paraId="5457C60B" w14:textId="77777777" w:rsidR="00E85B57" w:rsidRPr="00A81DCD" w:rsidRDefault="003D0B1E" w:rsidP="00A81DCD">
            <w:pPr>
              <w:rPr>
                <w:sz w:val="18"/>
                <w:lang w:val="en-CA"/>
              </w:rPr>
            </w:pPr>
            <w:sdt>
              <w:sdtPr>
                <w:rPr>
                  <w:rFonts w:ascii="Times New Roman" w:hAnsi="Times New Roman"/>
                  <w:sz w:val="18"/>
                  <w:lang w:val="fr-CA"/>
                </w:rPr>
                <w:id w:val="8400366"/>
              </w:sdtPr>
              <w:sdtEndPr/>
              <w:sdtContent>
                <w:r w:rsidR="00A81DCD" w:rsidRPr="001F587E">
                  <w:rPr>
                    <w:rFonts w:ascii="Times New Roman" w:hAnsi="Times New Roman"/>
                    <w:sz w:val="18"/>
                    <w:lang w:val="en-CA"/>
                  </w:rPr>
                  <w:t>*</w:t>
                </w:r>
                <w:r w:rsidR="00A81DCD" w:rsidRPr="00ED42E6">
                  <w:rPr>
                    <w:rFonts w:ascii="Times New Roman" w:hAnsi="Times New Roman"/>
                    <w:sz w:val="18"/>
                    <w:lang w:val="en-CA"/>
                  </w:rPr>
                  <w:t xml:space="preserve">If you experience </w:t>
                </w:r>
                <w:r w:rsidR="00ED42E6" w:rsidRPr="00ED42E6">
                  <w:rPr>
                    <w:rFonts w:ascii="Times New Roman" w:hAnsi="Times New Roman"/>
                    <w:sz w:val="18"/>
                    <w:lang w:val="en-CA"/>
                  </w:rPr>
                  <w:t>problems</w:t>
                </w:r>
                <w:r w:rsidR="00A81DCD" w:rsidRPr="00ED42E6">
                  <w:rPr>
                    <w:rFonts w:ascii="Times New Roman" w:hAnsi="Times New Roman"/>
                    <w:sz w:val="18"/>
                    <w:lang w:val="en-CA"/>
                  </w:rPr>
                  <w:t xml:space="preserve"> with the checkboxes, use this box</w:t>
                </w:r>
                <w:r w:rsidR="00A81DCD" w:rsidRPr="001F587E">
                  <w:rPr>
                    <w:rFonts w:ascii="Times New Roman" w:hAnsi="Times New Roman"/>
                    <w:sz w:val="18"/>
                    <w:lang w:val="en-CA"/>
                  </w:rPr>
                  <w:t xml:space="preserve"> </w:t>
                </w:r>
                <w:r w:rsidR="00A81DCD" w:rsidRPr="001F587E">
                  <w:rPr>
                    <w:rFonts w:ascii="MS Gothic" w:eastAsia="MS Gothic" w:hAnsi="MS Gothic" w:hint="eastAsia"/>
                    <w:sz w:val="22"/>
                    <w:lang w:val="en-CA"/>
                  </w:rPr>
                  <w:t>☒</w:t>
                </w:r>
              </w:sdtContent>
            </w:sdt>
          </w:p>
        </w:tc>
        <w:tc>
          <w:tcPr>
            <w:tcW w:w="916" w:type="dxa"/>
            <w:shd w:val="pct20" w:color="auto" w:fill="auto"/>
          </w:tcPr>
          <w:p w14:paraId="46556B70" w14:textId="77777777" w:rsidR="00E85B57" w:rsidRPr="00F95D46" w:rsidRDefault="00E85B57" w:rsidP="00E85B57">
            <w:pPr>
              <w:jc w:val="center"/>
              <w:rPr>
                <w:b/>
                <w:sz w:val="22"/>
                <w:lang w:val="en-CA"/>
              </w:rPr>
            </w:pPr>
            <w:r w:rsidRPr="00F95D46">
              <w:rPr>
                <w:rFonts w:ascii="Times New Roman" w:hAnsi="Times New Roman"/>
                <w:b/>
                <w:sz w:val="22"/>
                <w:lang w:val="en-CA"/>
              </w:rPr>
              <w:t>Weak</w:t>
            </w:r>
          </w:p>
        </w:tc>
        <w:tc>
          <w:tcPr>
            <w:tcW w:w="998" w:type="dxa"/>
            <w:shd w:val="pct20" w:color="auto" w:fill="auto"/>
          </w:tcPr>
          <w:p w14:paraId="5607808D" w14:textId="77777777" w:rsidR="00E85B57" w:rsidRPr="00F95D46" w:rsidRDefault="00E85B57" w:rsidP="00E85B57">
            <w:pPr>
              <w:jc w:val="center"/>
              <w:rPr>
                <w:b/>
                <w:sz w:val="22"/>
                <w:lang w:val="en-CA"/>
              </w:rPr>
            </w:pPr>
            <w:r w:rsidRPr="00F95D46">
              <w:rPr>
                <w:rFonts w:ascii="Times New Roman" w:hAnsi="Times New Roman"/>
                <w:b/>
                <w:sz w:val="22"/>
                <w:lang w:val="en-CA"/>
              </w:rPr>
              <w:t>Average</w:t>
            </w:r>
          </w:p>
        </w:tc>
        <w:tc>
          <w:tcPr>
            <w:tcW w:w="906" w:type="dxa"/>
            <w:shd w:val="pct20" w:color="auto" w:fill="auto"/>
          </w:tcPr>
          <w:p w14:paraId="78DB8B65" w14:textId="77777777" w:rsidR="00E85B57" w:rsidRPr="00F95D46" w:rsidRDefault="00E85B57" w:rsidP="00E85B57">
            <w:pPr>
              <w:jc w:val="center"/>
              <w:rPr>
                <w:b/>
                <w:sz w:val="22"/>
                <w:lang w:val="en-CA"/>
              </w:rPr>
            </w:pPr>
            <w:r w:rsidRPr="00F95D46">
              <w:rPr>
                <w:rFonts w:ascii="Times New Roman" w:hAnsi="Times New Roman"/>
                <w:b/>
                <w:sz w:val="22"/>
                <w:lang w:val="en-CA"/>
              </w:rPr>
              <w:t>Good</w:t>
            </w:r>
          </w:p>
        </w:tc>
        <w:tc>
          <w:tcPr>
            <w:tcW w:w="880" w:type="dxa"/>
            <w:shd w:val="pct20" w:color="auto" w:fill="auto"/>
          </w:tcPr>
          <w:p w14:paraId="197F8A4B" w14:textId="77777777" w:rsidR="00E85B57" w:rsidRPr="00F95D46" w:rsidRDefault="00E85B57" w:rsidP="00E85B57">
            <w:pPr>
              <w:jc w:val="center"/>
              <w:rPr>
                <w:rFonts w:ascii="Times New Roman" w:hAnsi="Times New Roman"/>
                <w:b/>
                <w:sz w:val="22"/>
                <w:lang w:val="en-CA"/>
              </w:rPr>
            </w:pPr>
            <w:r w:rsidRPr="00F95D46">
              <w:rPr>
                <w:rFonts w:ascii="Times New Roman" w:hAnsi="Times New Roman"/>
                <w:b/>
                <w:sz w:val="22"/>
                <w:lang w:val="en-CA"/>
              </w:rPr>
              <w:t>N/A</w:t>
            </w:r>
          </w:p>
        </w:tc>
      </w:tr>
      <w:tr w:rsidR="003F230C" w:rsidRPr="00F95D46" w14:paraId="1794596B" w14:textId="77777777">
        <w:tc>
          <w:tcPr>
            <w:tcW w:w="5706" w:type="dxa"/>
          </w:tcPr>
          <w:p w14:paraId="27C76F1E" w14:textId="77777777" w:rsidR="003F230C" w:rsidRPr="00F95D46" w:rsidRDefault="003F230C">
            <w:pPr>
              <w:rPr>
                <w:sz w:val="8"/>
                <w:lang w:val="en-CA"/>
              </w:rPr>
            </w:pPr>
          </w:p>
        </w:tc>
        <w:tc>
          <w:tcPr>
            <w:tcW w:w="916" w:type="dxa"/>
          </w:tcPr>
          <w:p w14:paraId="28FE9D34" w14:textId="77777777" w:rsidR="003F230C" w:rsidRPr="00F95D46" w:rsidRDefault="003F230C">
            <w:pPr>
              <w:rPr>
                <w:sz w:val="8"/>
                <w:lang w:val="en-CA"/>
              </w:rPr>
            </w:pPr>
          </w:p>
        </w:tc>
        <w:tc>
          <w:tcPr>
            <w:tcW w:w="998" w:type="dxa"/>
          </w:tcPr>
          <w:p w14:paraId="4AE19C6C" w14:textId="77777777" w:rsidR="003F230C" w:rsidRPr="00F95D46" w:rsidRDefault="003F230C">
            <w:pPr>
              <w:rPr>
                <w:sz w:val="8"/>
                <w:lang w:val="en-CA"/>
              </w:rPr>
            </w:pPr>
          </w:p>
        </w:tc>
        <w:tc>
          <w:tcPr>
            <w:tcW w:w="906" w:type="dxa"/>
          </w:tcPr>
          <w:p w14:paraId="4C3AAE7B" w14:textId="77777777" w:rsidR="003F230C" w:rsidRPr="00F95D46" w:rsidRDefault="003F230C">
            <w:pPr>
              <w:rPr>
                <w:sz w:val="8"/>
                <w:lang w:val="en-CA"/>
              </w:rPr>
            </w:pPr>
          </w:p>
        </w:tc>
        <w:tc>
          <w:tcPr>
            <w:tcW w:w="880" w:type="dxa"/>
          </w:tcPr>
          <w:p w14:paraId="024476F5" w14:textId="77777777" w:rsidR="003F230C" w:rsidRPr="00F95D46" w:rsidRDefault="003F230C">
            <w:pPr>
              <w:rPr>
                <w:sz w:val="8"/>
                <w:lang w:val="en-CA"/>
              </w:rPr>
            </w:pPr>
          </w:p>
        </w:tc>
      </w:tr>
      <w:tr w:rsidR="00E85B57" w:rsidRPr="00F95D46" w14:paraId="3B4CF586" w14:textId="77777777">
        <w:tc>
          <w:tcPr>
            <w:tcW w:w="5706" w:type="dxa"/>
            <w:shd w:val="pct20" w:color="auto" w:fill="auto"/>
          </w:tcPr>
          <w:p w14:paraId="31370B22" w14:textId="77777777" w:rsidR="00E85B57" w:rsidRPr="00F95D46" w:rsidRDefault="00E85B57" w:rsidP="00E85B57">
            <w:pPr>
              <w:rPr>
                <w:smallCaps/>
                <w:lang w:val="en-CA"/>
              </w:rPr>
            </w:pPr>
            <w:r w:rsidRPr="00F95D46">
              <w:rPr>
                <w:smallCaps/>
                <w:lang w:val="en-CA"/>
              </w:rPr>
              <w:t xml:space="preserve">General Appreciation </w:t>
            </w:r>
          </w:p>
        </w:tc>
        <w:tc>
          <w:tcPr>
            <w:tcW w:w="916" w:type="dxa"/>
            <w:shd w:val="pct20" w:color="auto" w:fill="auto"/>
          </w:tcPr>
          <w:p w14:paraId="27B2D6BE" w14:textId="77777777" w:rsidR="00E85B57" w:rsidRPr="00F95D46" w:rsidRDefault="00E85B57" w:rsidP="00E85B57">
            <w:pPr>
              <w:rPr>
                <w:smallCaps/>
                <w:lang w:val="en-CA"/>
              </w:rPr>
            </w:pPr>
          </w:p>
        </w:tc>
        <w:tc>
          <w:tcPr>
            <w:tcW w:w="998" w:type="dxa"/>
            <w:shd w:val="pct20" w:color="auto" w:fill="auto"/>
          </w:tcPr>
          <w:p w14:paraId="12E50421" w14:textId="77777777" w:rsidR="00E85B57" w:rsidRPr="00F95D46" w:rsidRDefault="00E85B57" w:rsidP="00E85B57">
            <w:pPr>
              <w:rPr>
                <w:smallCaps/>
                <w:lang w:val="en-CA"/>
              </w:rPr>
            </w:pPr>
          </w:p>
        </w:tc>
        <w:tc>
          <w:tcPr>
            <w:tcW w:w="906" w:type="dxa"/>
            <w:shd w:val="pct20" w:color="auto" w:fill="auto"/>
          </w:tcPr>
          <w:p w14:paraId="76DC15F0" w14:textId="77777777" w:rsidR="00E85B57" w:rsidRPr="00F95D46" w:rsidRDefault="00E85B57" w:rsidP="00E85B57">
            <w:pPr>
              <w:rPr>
                <w:smallCaps/>
                <w:lang w:val="en-CA"/>
              </w:rPr>
            </w:pPr>
          </w:p>
        </w:tc>
        <w:tc>
          <w:tcPr>
            <w:tcW w:w="880" w:type="dxa"/>
            <w:shd w:val="pct20" w:color="auto" w:fill="auto"/>
          </w:tcPr>
          <w:p w14:paraId="7442A1FA" w14:textId="77777777" w:rsidR="00E85B57" w:rsidRPr="00F95D46" w:rsidRDefault="00E85B57" w:rsidP="00E85B57">
            <w:pPr>
              <w:rPr>
                <w:smallCaps/>
                <w:lang w:val="en-CA"/>
              </w:rPr>
            </w:pPr>
          </w:p>
        </w:tc>
      </w:tr>
      <w:tr w:rsidR="00E85B57" w:rsidRPr="00F95D46" w14:paraId="7376CF0A" w14:textId="77777777">
        <w:tc>
          <w:tcPr>
            <w:tcW w:w="5706" w:type="dxa"/>
          </w:tcPr>
          <w:p w14:paraId="1273D958" w14:textId="77777777" w:rsidR="00E85B57" w:rsidRPr="00F95D46" w:rsidRDefault="00E85B57" w:rsidP="00E85B57">
            <w:pPr>
              <w:rPr>
                <w:rFonts w:ascii="Times New Roman" w:hAnsi="Times New Roman"/>
                <w:sz w:val="8"/>
                <w:lang w:val="en-CA"/>
              </w:rPr>
            </w:pPr>
          </w:p>
        </w:tc>
        <w:tc>
          <w:tcPr>
            <w:tcW w:w="916" w:type="dxa"/>
          </w:tcPr>
          <w:p w14:paraId="0165B946" w14:textId="77777777" w:rsidR="00E85B57" w:rsidRPr="00F95D46" w:rsidRDefault="00E85B57" w:rsidP="00E85B57">
            <w:pPr>
              <w:rPr>
                <w:sz w:val="8"/>
                <w:lang w:val="en-CA"/>
              </w:rPr>
            </w:pPr>
          </w:p>
        </w:tc>
        <w:tc>
          <w:tcPr>
            <w:tcW w:w="998" w:type="dxa"/>
          </w:tcPr>
          <w:p w14:paraId="36815DAA" w14:textId="77777777" w:rsidR="00E85B57" w:rsidRPr="00F95D46" w:rsidRDefault="00E85B57" w:rsidP="00E85B57">
            <w:pPr>
              <w:rPr>
                <w:sz w:val="8"/>
                <w:lang w:val="en-CA"/>
              </w:rPr>
            </w:pPr>
          </w:p>
        </w:tc>
        <w:tc>
          <w:tcPr>
            <w:tcW w:w="906" w:type="dxa"/>
          </w:tcPr>
          <w:p w14:paraId="1BF3152F" w14:textId="77777777" w:rsidR="00E85B57" w:rsidRPr="00F95D46" w:rsidRDefault="00E85B57" w:rsidP="00E85B57">
            <w:pPr>
              <w:rPr>
                <w:sz w:val="8"/>
                <w:lang w:val="en-CA"/>
              </w:rPr>
            </w:pPr>
          </w:p>
        </w:tc>
        <w:tc>
          <w:tcPr>
            <w:tcW w:w="880" w:type="dxa"/>
          </w:tcPr>
          <w:p w14:paraId="57806385" w14:textId="77777777" w:rsidR="00E85B57" w:rsidRPr="00F95D46" w:rsidRDefault="00E85B57" w:rsidP="00E85B57">
            <w:pPr>
              <w:rPr>
                <w:sz w:val="8"/>
                <w:lang w:val="en-CA"/>
              </w:rPr>
            </w:pPr>
          </w:p>
        </w:tc>
      </w:tr>
      <w:tr w:rsidR="000E69F6" w:rsidRPr="00F95D46" w14:paraId="17F502A3" w14:textId="77777777">
        <w:tc>
          <w:tcPr>
            <w:tcW w:w="5706" w:type="dxa"/>
          </w:tcPr>
          <w:p w14:paraId="2FF197CA" w14:textId="77777777" w:rsidR="000E69F6" w:rsidRPr="00F95D46" w:rsidRDefault="000E69F6" w:rsidP="00C41063">
            <w:pPr>
              <w:rPr>
                <w:rFonts w:ascii="Times New Roman" w:hAnsi="Times New Roman"/>
                <w:sz w:val="22"/>
                <w:lang w:val="en-CA"/>
              </w:rPr>
            </w:pPr>
            <w:r w:rsidRPr="00F95D46">
              <w:rPr>
                <w:rFonts w:ascii="Times New Roman" w:hAnsi="Times New Roman"/>
                <w:sz w:val="22"/>
                <w:lang w:val="en-CA"/>
              </w:rPr>
              <w:t xml:space="preserve">Relevance of the subject </w:t>
            </w:r>
          </w:p>
        </w:tc>
        <w:tc>
          <w:tcPr>
            <w:tcW w:w="916" w:type="dxa"/>
          </w:tcPr>
          <w:p w14:paraId="6258DC40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1032254738"/>
              </w:sdtPr>
              <w:sdtEndPr/>
              <w:sdtContent>
                <w:r w:rsidR="000E69F6" w:rsidRPr="00704EBD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998" w:type="dxa"/>
          </w:tcPr>
          <w:p w14:paraId="0606621D" w14:textId="1BD347A0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98536676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2"/>
                      <w:lang w:val="fr-CA"/>
                    </w:rPr>
                    <w:id w:val="505325413"/>
                  </w:sdtPr>
                  <w:sdtEndPr/>
                  <w:sdtContent>
                    <w:r w:rsidR="001F587E" w:rsidRPr="00704EBD">
                      <w:rPr>
                        <w:rFonts w:ascii="MS Gothic" w:eastAsia="MS Gothic" w:hAnsi="MS Gothic" w:hint="eastAsia"/>
                        <w:b/>
                        <w:sz w:val="22"/>
                        <w:lang w:val="fr-C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906" w:type="dxa"/>
          </w:tcPr>
          <w:p w14:paraId="3DEEA45D" w14:textId="5396D6CF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1165397450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2"/>
                      <w:lang w:val="fr-CA"/>
                    </w:rPr>
                    <w:id w:val="183944513"/>
                  </w:sdtPr>
                  <w:sdtContent>
                    <w:r w:rsidR="00762688" w:rsidRPr="00704EBD">
                      <w:rPr>
                        <w:rFonts w:ascii="MS Gothic" w:eastAsia="MS Gothic" w:hAnsi="MS Gothic" w:hint="eastAsia"/>
                        <w:b/>
                        <w:sz w:val="22"/>
                        <w:lang w:val="fr-C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880" w:type="dxa"/>
          </w:tcPr>
          <w:p w14:paraId="0724559C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1866942620"/>
              </w:sdtPr>
              <w:sdtEndPr/>
              <w:sdtContent>
                <w:r w:rsidR="000E69F6" w:rsidRPr="00704EBD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</w:tr>
      <w:tr w:rsidR="00C41063" w:rsidRPr="00F95D46" w14:paraId="3942F4C2" w14:textId="77777777">
        <w:tc>
          <w:tcPr>
            <w:tcW w:w="5706" w:type="dxa"/>
          </w:tcPr>
          <w:p w14:paraId="2D72ED33" w14:textId="77777777" w:rsidR="00C41063" w:rsidRPr="00F95D46" w:rsidRDefault="00C41063" w:rsidP="00C41063">
            <w:pPr>
              <w:rPr>
                <w:rFonts w:ascii="Times New Roman" w:hAnsi="Times New Roman"/>
                <w:sz w:val="8"/>
                <w:lang w:val="en-CA"/>
              </w:rPr>
            </w:pPr>
          </w:p>
        </w:tc>
        <w:tc>
          <w:tcPr>
            <w:tcW w:w="916" w:type="dxa"/>
          </w:tcPr>
          <w:p w14:paraId="2D028A08" w14:textId="77777777" w:rsidR="00C41063" w:rsidRPr="000F08A1" w:rsidRDefault="00C41063" w:rsidP="00C41063">
            <w:pPr>
              <w:jc w:val="center"/>
              <w:rPr>
                <w:sz w:val="8"/>
                <w:lang w:val="fr-CA"/>
              </w:rPr>
            </w:pPr>
          </w:p>
        </w:tc>
        <w:tc>
          <w:tcPr>
            <w:tcW w:w="998" w:type="dxa"/>
          </w:tcPr>
          <w:p w14:paraId="557619D7" w14:textId="77777777" w:rsidR="00C41063" w:rsidRPr="000F08A1" w:rsidRDefault="00C41063" w:rsidP="00C41063">
            <w:pPr>
              <w:jc w:val="center"/>
              <w:rPr>
                <w:sz w:val="8"/>
                <w:lang w:val="fr-CA"/>
              </w:rPr>
            </w:pPr>
          </w:p>
        </w:tc>
        <w:tc>
          <w:tcPr>
            <w:tcW w:w="906" w:type="dxa"/>
          </w:tcPr>
          <w:p w14:paraId="2ECA2B24" w14:textId="77777777" w:rsidR="00C41063" w:rsidRPr="000F08A1" w:rsidRDefault="00C41063" w:rsidP="00C41063">
            <w:pPr>
              <w:jc w:val="center"/>
              <w:rPr>
                <w:sz w:val="8"/>
                <w:lang w:val="fr-CA"/>
              </w:rPr>
            </w:pPr>
          </w:p>
        </w:tc>
        <w:tc>
          <w:tcPr>
            <w:tcW w:w="880" w:type="dxa"/>
          </w:tcPr>
          <w:p w14:paraId="1CE5DC59" w14:textId="77777777" w:rsidR="00C41063" w:rsidRPr="000F08A1" w:rsidRDefault="00C41063" w:rsidP="00C41063">
            <w:pPr>
              <w:jc w:val="center"/>
              <w:rPr>
                <w:sz w:val="8"/>
                <w:lang w:val="fr-CA"/>
              </w:rPr>
            </w:pPr>
          </w:p>
        </w:tc>
      </w:tr>
      <w:tr w:rsidR="000E69F6" w:rsidRPr="00F95D46" w14:paraId="187DB74D" w14:textId="77777777">
        <w:tc>
          <w:tcPr>
            <w:tcW w:w="5706" w:type="dxa"/>
          </w:tcPr>
          <w:p w14:paraId="58B499AE" w14:textId="77777777" w:rsidR="000E69F6" w:rsidRPr="00F95D46" w:rsidRDefault="000E69F6" w:rsidP="00C41063">
            <w:pPr>
              <w:rPr>
                <w:rFonts w:ascii="Times New Roman" w:hAnsi="Times New Roman"/>
                <w:sz w:val="22"/>
                <w:lang w:val="en-CA"/>
              </w:rPr>
            </w:pPr>
            <w:r w:rsidRPr="00F95D46">
              <w:rPr>
                <w:rFonts w:ascii="Times New Roman" w:hAnsi="Times New Roman"/>
                <w:sz w:val="22"/>
                <w:lang w:val="en-CA"/>
              </w:rPr>
              <w:t>Originality in dealing with the subject</w:t>
            </w:r>
          </w:p>
        </w:tc>
        <w:tc>
          <w:tcPr>
            <w:tcW w:w="916" w:type="dxa"/>
          </w:tcPr>
          <w:p w14:paraId="237894EF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399839550"/>
              </w:sdtPr>
              <w:sdtEndPr/>
              <w:sdtContent>
                <w:r w:rsidR="000E69F6" w:rsidRPr="00B10C83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998" w:type="dxa"/>
          </w:tcPr>
          <w:p w14:paraId="63F65DCD" w14:textId="468D6EA8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219026879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2"/>
                      <w:lang w:val="fr-CA"/>
                    </w:rPr>
                    <w:id w:val="1288235247"/>
                  </w:sdtPr>
                  <w:sdtContent>
                    <w:r w:rsidR="00762688" w:rsidRPr="00704EBD">
                      <w:rPr>
                        <w:rFonts w:ascii="MS Gothic" w:eastAsia="MS Gothic" w:hAnsi="MS Gothic" w:hint="eastAsia"/>
                        <w:b/>
                        <w:sz w:val="22"/>
                        <w:lang w:val="fr-C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906" w:type="dxa"/>
          </w:tcPr>
          <w:p w14:paraId="7D797E86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1316105948"/>
              </w:sdtPr>
              <w:sdtEndPr/>
              <w:sdtContent>
                <w:r w:rsidR="000E69F6" w:rsidRPr="00B10C83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880" w:type="dxa"/>
          </w:tcPr>
          <w:p w14:paraId="38F7E0F4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37208520"/>
              </w:sdtPr>
              <w:sdtEndPr/>
              <w:sdtContent>
                <w:r w:rsidR="000E69F6" w:rsidRPr="00B10C83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</w:tr>
      <w:tr w:rsidR="00C41063" w:rsidRPr="00F95D46" w14:paraId="65C97696" w14:textId="77777777">
        <w:tc>
          <w:tcPr>
            <w:tcW w:w="5706" w:type="dxa"/>
          </w:tcPr>
          <w:p w14:paraId="29EDC377" w14:textId="77777777" w:rsidR="00C41063" w:rsidRPr="00F95D46" w:rsidRDefault="00C41063" w:rsidP="00C41063">
            <w:pPr>
              <w:rPr>
                <w:rFonts w:ascii="Times New Roman" w:hAnsi="Times New Roman"/>
                <w:sz w:val="8"/>
                <w:lang w:val="en-CA"/>
              </w:rPr>
            </w:pPr>
          </w:p>
        </w:tc>
        <w:tc>
          <w:tcPr>
            <w:tcW w:w="916" w:type="dxa"/>
          </w:tcPr>
          <w:p w14:paraId="21707271" w14:textId="77777777" w:rsidR="00C41063" w:rsidRPr="000F08A1" w:rsidRDefault="00C41063" w:rsidP="00C41063">
            <w:pPr>
              <w:jc w:val="center"/>
              <w:rPr>
                <w:sz w:val="8"/>
                <w:lang w:val="fr-CA"/>
              </w:rPr>
            </w:pPr>
          </w:p>
        </w:tc>
        <w:tc>
          <w:tcPr>
            <w:tcW w:w="998" w:type="dxa"/>
          </w:tcPr>
          <w:p w14:paraId="71E31417" w14:textId="77777777" w:rsidR="00C41063" w:rsidRPr="000F08A1" w:rsidRDefault="00C41063" w:rsidP="00C41063">
            <w:pPr>
              <w:jc w:val="center"/>
              <w:rPr>
                <w:sz w:val="8"/>
                <w:lang w:val="fr-CA"/>
              </w:rPr>
            </w:pPr>
          </w:p>
        </w:tc>
        <w:tc>
          <w:tcPr>
            <w:tcW w:w="906" w:type="dxa"/>
          </w:tcPr>
          <w:p w14:paraId="2F86BBA7" w14:textId="77777777" w:rsidR="00C41063" w:rsidRPr="000F08A1" w:rsidRDefault="00C41063" w:rsidP="00C41063">
            <w:pPr>
              <w:jc w:val="center"/>
              <w:rPr>
                <w:sz w:val="8"/>
                <w:lang w:val="fr-CA"/>
              </w:rPr>
            </w:pPr>
          </w:p>
        </w:tc>
        <w:tc>
          <w:tcPr>
            <w:tcW w:w="880" w:type="dxa"/>
          </w:tcPr>
          <w:p w14:paraId="5ED9D4E6" w14:textId="77777777" w:rsidR="00C41063" w:rsidRPr="000F08A1" w:rsidRDefault="00C41063" w:rsidP="00C41063">
            <w:pPr>
              <w:jc w:val="center"/>
              <w:rPr>
                <w:sz w:val="8"/>
                <w:lang w:val="fr-CA"/>
              </w:rPr>
            </w:pPr>
          </w:p>
        </w:tc>
      </w:tr>
      <w:tr w:rsidR="000E69F6" w:rsidRPr="00F95D46" w14:paraId="0845B347" w14:textId="77777777">
        <w:tc>
          <w:tcPr>
            <w:tcW w:w="5706" w:type="dxa"/>
          </w:tcPr>
          <w:p w14:paraId="7CD73C12" w14:textId="77777777" w:rsidR="000E69F6" w:rsidRPr="00F95D46" w:rsidRDefault="000E69F6" w:rsidP="00C41063">
            <w:pPr>
              <w:rPr>
                <w:rFonts w:ascii="Times New Roman" w:hAnsi="Times New Roman"/>
                <w:sz w:val="22"/>
                <w:lang w:val="en-CA"/>
              </w:rPr>
            </w:pPr>
            <w:r w:rsidRPr="00F95D46">
              <w:rPr>
                <w:rFonts w:ascii="Times New Roman" w:hAnsi="Times New Roman"/>
                <w:sz w:val="22"/>
                <w:lang w:val="en-CA"/>
              </w:rPr>
              <w:t>Importance of the conclusions</w:t>
            </w:r>
          </w:p>
        </w:tc>
        <w:tc>
          <w:tcPr>
            <w:tcW w:w="916" w:type="dxa"/>
          </w:tcPr>
          <w:p w14:paraId="682867BC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1525246143"/>
              </w:sdtPr>
              <w:sdtEndPr/>
              <w:sdtContent>
                <w:r w:rsidR="000E69F6" w:rsidRPr="00F94D34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998" w:type="dxa"/>
          </w:tcPr>
          <w:p w14:paraId="71209865" w14:textId="745043A9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456380682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2"/>
                      <w:lang w:val="fr-CA"/>
                    </w:rPr>
                    <w:id w:val="-3677827"/>
                  </w:sdtPr>
                  <w:sdtContent>
                    <w:r w:rsidR="00762688" w:rsidRPr="00704EBD">
                      <w:rPr>
                        <w:rFonts w:ascii="MS Gothic" w:eastAsia="MS Gothic" w:hAnsi="MS Gothic" w:hint="eastAsia"/>
                        <w:b/>
                        <w:sz w:val="22"/>
                        <w:lang w:val="fr-C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906" w:type="dxa"/>
          </w:tcPr>
          <w:p w14:paraId="0A8359A0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1385605811"/>
              </w:sdtPr>
              <w:sdtEndPr/>
              <w:sdtContent>
                <w:r w:rsidR="000E69F6" w:rsidRPr="00F94D34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880" w:type="dxa"/>
          </w:tcPr>
          <w:p w14:paraId="6C11F736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529107597"/>
              </w:sdtPr>
              <w:sdtEndPr/>
              <w:sdtContent>
                <w:r w:rsidR="000E69F6" w:rsidRPr="00F94D34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</w:tr>
      <w:tr w:rsidR="00C41063" w:rsidRPr="00F95D46" w14:paraId="3194CDD6" w14:textId="77777777">
        <w:tc>
          <w:tcPr>
            <w:tcW w:w="5706" w:type="dxa"/>
          </w:tcPr>
          <w:p w14:paraId="74FB6A8E" w14:textId="77777777" w:rsidR="00C41063" w:rsidRPr="00F95D46" w:rsidRDefault="00C41063" w:rsidP="00C41063">
            <w:pPr>
              <w:rPr>
                <w:rFonts w:ascii="Times New Roman" w:hAnsi="Times New Roman"/>
                <w:sz w:val="8"/>
                <w:lang w:val="en-CA"/>
              </w:rPr>
            </w:pPr>
          </w:p>
        </w:tc>
        <w:tc>
          <w:tcPr>
            <w:tcW w:w="916" w:type="dxa"/>
          </w:tcPr>
          <w:p w14:paraId="6C33B987" w14:textId="77777777" w:rsidR="00C41063" w:rsidRPr="000F08A1" w:rsidRDefault="00C41063" w:rsidP="00C41063">
            <w:pPr>
              <w:jc w:val="center"/>
              <w:rPr>
                <w:sz w:val="8"/>
                <w:lang w:val="fr-CA"/>
              </w:rPr>
            </w:pPr>
          </w:p>
        </w:tc>
        <w:tc>
          <w:tcPr>
            <w:tcW w:w="998" w:type="dxa"/>
          </w:tcPr>
          <w:p w14:paraId="17615845" w14:textId="77777777" w:rsidR="00C41063" w:rsidRPr="000F08A1" w:rsidRDefault="00C41063" w:rsidP="00C41063">
            <w:pPr>
              <w:jc w:val="center"/>
              <w:rPr>
                <w:sz w:val="8"/>
                <w:lang w:val="fr-CA"/>
              </w:rPr>
            </w:pPr>
          </w:p>
        </w:tc>
        <w:tc>
          <w:tcPr>
            <w:tcW w:w="906" w:type="dxa"/>
          </w:tcPr>
          <w:p w14:paraId="0C841C05" w14:textId="77777777" w:rsidR="00C41063" w:rsidRPr="000F08A1" w:rsidRDefault="00C41063" w:rsidP="00C41063">
            <w:pPr>
              <w:jc w:val="center"/>
              <w:rPr>
                <w:sz w:val="8"/>
                <w:lang w:val="fr-CA"/>
              </w:rPr>
            </w:pPr>
          </w:p>
        </w:tc>
        <w:tc>
          <w:tcPr>
            <w:tcW w:w="880" w:type="dxa"/>
          </w:tcPr>
          <w:p w14:paraId="4333B433" w14:textId="77777777" w:rsidR="00C41063" w:rsidRPr="000F08A1" w:rsidRDefault="00C41063" w:rsidP="00C41063">
            <w:pPr>
              <w:jc w:val="center"/>
              <w:rPr>
                <w:sz w:val="8"/>
                <w:lang w:val="fr-CA"/>
              </w:rPr>
            </w:pPr>
          </w:p>
        </w:tc>
      </w:tr>
      <w:tr w:rsidR="000E69F6" w:rsidRPr="00F95D46" w14:paraId="41E9D91B" w14:textId="77777777">
        <w:tc>
          <w:tcPr>
            <w:tcW w:w="5706" w:type="dxa"/>
          </w:tcPr>
          <w:p w14:paraId="34A96542" w14:textId="77777777" w:rsidR="000E69F6" w:rsidRPr="00F95D46" w:rsidRDefault="000E69F6" w:rsidP="00C41063">
            <w:pPr>
              <w:rPr>
                <w:rFonts w:ascii="Times New Roman" w:hAnsi="Times New Roman"/>
                <w:sz w:val="22"/>
                <w:lang w:val="en-CA"/>
              </w:rPr>
            </w:pPr>
            <w:r w:rsidRPr="00F95D46">
              <w:rPr>
                <w:rFonts w:ascii="Times New Roman" w:hAnsi="Times New Roman"/>
                <w:sz w:val="22"/>
                <w:lang w:val="en-CA"/>
              </w:rPr>
              <w:t>Theoretical scope</w:t>
            </w:r>
          </w:p>
        </w:tc>
        <w:tc>
          <w:tcPr>
            <w:tcW w:w="916" w:type="dxa"/>
          </w:tcPr>
          <w:p w14:paraId="619E58A3" w14:textId="1E30AE2B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792826418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2"/>
                      <w:lang w:val="fr-CA"/>
                    </w:rPr>
                    <w:id w:val="1844428160"/>
                  </w:sdtPr>
                  <w:sdtContent>
                    <w:r w:rsidR="00762688" w:rsidRPr="00704EBD">
                      <w:rPr>
                        <w:rFonts w:ascii="MS Gothic" w:eastAsia="MS Gothic" w:hAnsi="MS Gothic" w:hint="eastAsia"/>
                        <w:b/>
                        <w:sz w:val="22"/>
                        <w:lang w:val="fr-C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998" w:type="dxa"/>
          </w:tcPr>
          <w:p w14:paraId="12BB3FE2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1931084103"/>
              </w:sdtPr>
              <w:sdtEndPr/>
              <w:sdtContent>
                <w:r w:rsidR="000E69F6" w:rsidRPr="001C00ED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906" w:type="dxa"/>
          </w:tcPr>
          <w:p w14:paraId="348E6C56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847524447"/>
              </w:sdtPr>
              <w:sdtEndPr/>
              <w:sdtContent>
                <w:r w:rsidR="000E69F6" w:rsidRPr="001C00ED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880" w:type="dxa"/>
          </w:tcPr>
          <w:p w14:paraId="56DEF1AA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1292624097"/>
              </w:sdtPr>
              <w:sdtEndPr/>
              <w:sdtContent>
                <w:r w:rsidR="000E69F6" w:rsidRPr="001C00ED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</w:tr>
      <w:tr w:rsidR="00DE49EC" w:rsidRPr="00F95D46" w14:paraId="298837BE" w14:textId="77777777">
        <w:tc>
          <w:tcPr>
            <w:tcW w:w="5706" w:type="dxa"/>
          </w:tcPr>
          <w:p w14:paraId="433AAC30" w14:textId="77777777" w:rsidR="00DE49EC" w:rsidRPr="00F95D46" w:rsidRDefault="00DE49EC" w:rsidP="00DE49EC">
            <w:pPr>
              <w:rPr>
                <w:rFonts w:ascii="Times New Roman" w:hAnsi="Times New Roman"/>
                <w:sz w:val="8"/>
                <w:lang w:val="en-CA"/>
              </w:rPr>
            </w:pPr>
          </w:p>
        </w:tc>
        <w:tc>
          <w:tcPr>
            <w:tcW w:w="916" w:type="dxa"/>
          </w:tcPr>
          <w:p w14:paraId="3CEC7CF0" w14:textId="77777777" w:rsidR="00DE49EC" w:rsidRPr="00F95D46" w:rsidRDefault="00DE49EC" w:rsidP="00DE49EC">
            <w:pPr>
              <w:jc w:val="center"/>
              <w:rPr>
                <w:sz w:val="8"/>
                <w:lang w:val="en-CA"/>
              </w:rPr>
            </w:pPr>
          </w:p>
        </w:tc>
        <w:tc>
          <w:tcPr>
            <w:tcW w:w="998" w:type="dxa"/>
          </w:tcPr>
          <w:p w14:paraId="5781D250" w14:textId="77777777" w:rsidR="00DE49EC" w:rsidRPr="00F95D46" w:rsidRDefault="00DE49EC" w:rsidP="00DE49EC">
            <w:pPr>
              <w:jc w:val="center"/>
              <w:rPr>
                <w:sz w:val="8"/>
                <w:lang w:val="en-CA"/>
              </w:rPr>
            </w:pPr>
          </w:p>
        </w:tc>
        <w:tc>
          <w:tcPr>
            <w:tcW w:w="906" w:type="dxa"/>
          </w:tcPr>
          <w:p w14:paraId="2A6E19B6" w14:textId="77777777" w:rsidR="00DE49EC" w:rsidRPr="00F95D46" w:rsidRDefault="00DE49EC" w:rsidP="00DE49EC">
            <w:pPr>
              <w:jc w:val="center"/>
              <w:rPr>
                <w:sz w:val="8"/>
                <w:lang w:val="en-CA"/>
              </w:rPr>
            </w:pPr>
          </w:p>
        </w:tc>
        <w:tc>
          <w:tcPr>
            <w:tcW w:w="880" w:type="dxa"/>
          </w:tcPr>
          <w:p w14:paraId="5CDD1C01" w14:textId="77777777" w:rsidR="00DE49EC" w:rsidRPr="00F95D46" w:rsidRDefault="00DE49EC" w:rsidP="00DE49EC">
            <w:pPr>
              <w:jc w:val="center"/>
              <w:rPr>
                <w:sz w:val="8"/>
                <w:lang w:val="en-CA"/>
              </w:rPr>
            </w:pPr>
          </w:p>
        </w:tc>
      </w:tr>
      <w:tr w:rsidR="00E85B57" w:rsidRPr="00F95D46" w14:paraId="4F89311C" w14:textId="77777777">
        <w:tc>
          <w:tcPr>
            <w:tcW w:w="5706" w:type="dxa"/>
            <w:shd w:val="pct20" w:color="auto" w:fill="auto"/>
          </w:tcPr>
          <w:p w14:paraId="69CF44A5" w14:textId="77777777" w:rsidR="00E85B57" w:rsidRPr="00F95D46" w:rsidRDefault="00E85B57" w:rsidP="00E85B57">
            <w:pPr>
              <w:rPr>
                <w:smallCaps/>
                <w:lang w:val="en-CA"/>
              </w:rPr>
            </w:pPr>
            <w:r w:rsidRPr="00F95D46">
              <w:rPr>
                <w:smallCaps/>
                <w:lang w:val="en-CA"/>
              </w:rPr>
              <w:t>Research Method</w:t>
            </w:r>
          </w:p>
        </w:tc>
        <w:tc>
          <w:tcPr>
            <w:tcW w:w="916" w:type="dxa"/>
            <w:shd w:val="pct20" w:color="auto" w:fill="auto"/>
          </w:tcPr>
          <w:p w14:paraId="4F8958DD" w14:textId="77777777" w:rsidR="00E85B57" w:rsidRPr="00F95D46" w:rsidRDefault="00E85B57" w:rsidP="00E85B57">
            <w:pPr>
              <w:jc w:val="center"/>
              <w:rPr>
                <w:smallCaps/>
                <w:lang w:val="en-CA"/>
              </w:rPr>
            </w:pPr>
          </w:p>
        </w:tc>
        <w:tc>
          <w:tcPr>
            <w:tcW w:w="998" w:type="dxa"/>
            <w:shd w:val="pct20" w:color="auto" w:fill="auto"/>
          </w:tcPr>
          <w:p w14:paraId="6322F7D7" w14:textId="77777777" w:rsidR="00E85B57" w:rsidRPr="00F95D46" w:rsidRDefault="00E85B57" w:rsidP="00E85B57">
            <w:pPr>
              <w:jc w:val="center"/>
              <w:rPr>
                <w:smallCaps/>
                <w:lang w:val="en-CA"/>
              </w:rPr>
            </w:pPr>
          </w:p>
        </w:tc>
        <w:tc>
          <w:tcPr>
            <w:tcW w:w="906" w:type="dxa"/>
            <w:shd w:val="pct20" w:color="auto" w:fill="auto"/>
          </w:tcPr>
          <w:p w14:paraId="4F8ADFFA" w14:textId="77777777" w:rsidR="00E85B57" w:rsidRPr="00F95D46" w:rsidRDefault="00E85B57" w:rsidP="00E85B57">
            <w:pPr>
              <w:jc w:val="center"/>
              <w:rPr>
                <w:smallCaps/>
                <w:lang w:val="en-CA"/>
              </w:rPr>
            </w:pPr>
          </w:p>
        </w:tc>
        <w:tc>
          <w:tcPr>
            <w:tcW w:w="880" w:type="dxa"/>
            <w:shd w:val="pct20" w:color="auto" w:fill="auto"/>
          </w:tcPr>
          <w:p w14:paraId="1DBF50BD" w14:textId="77777777" w:rsidR="00E85B57" w:rsidRPr="00F95D46" w:rsidRDefault="00E85B57" w:rsidP="00E85B57">
            <w:pPr>
              <w:jc w:val="center"/>
              <w:rPr>
                <w:smallCaps/>
                <w:lang w:val="en-CA"/>
              </w:rPr>
            </w:pPr>
          </w:p>
        </w:tc>
      </w:tr>
      <w:tr w:rsidR="00E85B57" w:rsidRPr="00F95D46" w14:paraId="4B8FF045" w14:textId="77777777">
        <w:tc>
          <w:tcPr>
            <w:tcW w:w="5706" w:type="dxa"/>
          </w:tcPr>
          <w:p w14:paraId="5D2DDFD4" w14:textId="77777777" w:rsidR="00E85B57" w:rsidRPr="00F95D46" w:rsidRDefault="00E85B57" w:rsidP="00E85B57">
            <w:pPr>
              <w:rPr>
                <w:rFonts w:ascii="Times New Roman" w:hAnsi="Times New Roman"/>
                <w:sz w:val="8"/>
                <w:lang w:val="en-CA"/>
              </w:rPr>
            </w:pPr>
          </w:p>
        </w:tc>
        <w:tc>
          <w:tcPr>
            <w:tcW w:w="916" w:type="dxa"/>
          </w:tcPr>
          <w:p w14:paraId="43F0ADFE" w14:textId="77777777" w:rsidR="00E85B57" w:rsidRPr="00F95D46" w:rsidRDefault="00E85B57" w:rsidP="00E85B57">
            <w:pPr>
              <w:jc w:val="center"/>
              <w:rPr>
                <w:sz w:val="8"/>
                <w:lang w:val="en-CA"/>
              </w:rPr>
            </w:pPr>
          </w:p>
        </w:tc>
        <w:tc>
          <w:tcPr>
            <w:tcW w:w="998" w:type="dxa"/>
          </w:tcPr>
          <w:p w14:paraId="034FCB49" w14:textId="77777777" w:rsidR="00E85B57" w:rsidRPr="00F95D46" w:rsidRDefault="00E85B57" w:rsidP="00E85B57">
            <w:pPr>
              <w:jc w:val="center"/>
              <w:rPr>
                <w:sz w:val="8"/>
                <w:lang w:val="en-CA"/>
              </w:rPr>
            </w:pPr>
          </w:p>
        </w:tc>
        <w:tc>
          <w:tcPr>
            <w:tcW w:w="906" w:type="dxa"/>
          </w:tcPr>
          <w:p w14:paraId="2736531D" w14:textId="77777777" w:rsidR="00E85B57" w:rsidRPr="00F95D46" w:rsidRDefault="00E85B57" w:rsidP="00E85B57">
            <w:pPr>
              <w:jc w:val="center"/>
              <w:rPr>
                <w:sz w:val="8"/>
                <w:lang w:val="en-CA"/>
              </w:rPr>
            </w:pPr>
          </w:p>
        </w:tc>
        <w:tc>
          <w:tcPr>
            <w:tcW w:w="880" w:type="dxa"/>
          </w:tcPr>
          <w:p w14:paraId="6A1F3DBA" w14:textId="77777777" w:rsidR="00E85B57" w:rsidRPr="00F95D46" w:rsidRDefault="00E85B57" w:rsidP="00E85B57">
            <w:pPr>
              <w:jc w:val="center"/>
              <w:rPr>
                <w:sz w:val="8"/>
                <w:lang w:val="en-CA"/>
              </w:rPr>
            </w:pPr>
          </w:p>
        </w:tc>
      </w:tr>
      <w:tr w:rsidR="000E69F6" w:rsidRPr="00F95D46" w14:paraId="39F9F17B" w14:textId="77777777">
        <w:tc>
          <w:tcPr>
            <w:tcW w:w="5706" w:type="dxa"/>
          </w:tcPr>
          <w:p w14:paraId="6C016FE4" w14:textId="77777777" w:rsidR="000E69F6" w:rsidRPr="00F95D46" w:rsidRDefault="000E69F6" w:rsidP="00C41063">
            <w:pPr>
              <w:rPr>
                <w:rFonts w:ascii="Times New Roman" w:hAnsi="Times New Roman"/>
                <w:sz w:val="22"/>
                <w:lang w:val="en-CA"/>
              </w:rPr>
            </w:pPr>
            <w:r w:rsidRPr="00F95D46">
              <w:rPr>
                <w:rFonts w:ascii="Times New Roman" w:hAnsi="Times New Roman"/>
                <w:sz w:val="22"/>
                <w:lang w:val="en-CA"/>
              </w:rPr>
              <w:t>Relevance of the methodology for the object of study</w:t>
            </w:r>
          </w:p>
        </w:tc>
        <w:tc>
          <w:tcPr>
            <w:tcW w:w="916" w:type="dxa"/>
          </w:tcPr>
          <w:p w14:paraId="0E2E5C17" w14:textId="34ABDCF4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167144940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2"/>
                      <w:lang w:val="fr-CA"/>
                    </w:rPr>
                    <w:id w:val="-2111653006"/>
                  </w:sdtPr>
                  <w:sdtContent>
                    <w:r w:rsidR="00762688" w:rsidRPr="00704EBD">
                      <w:rPr>
                        <w:rFonts w:ascii="MS Gothic" w:eastAsia="MS Gothic" w:hAnsi="MS Gothic" w:hint="eastAsia"/>
                        <w:b/>
                        <w:sz w:val="22"/>
                        <w:lang w:val="fr-C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998" w:type="dxa"/>
          </w:tcPr>
          <w:p w14:paraId="238FA551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60765057"/>
              </w:sdtPr>
              <w:sdtEndPr/>
              <w:sdtContent>
                <w:r w:rsidR="000E69F6" w:rsidRPr="00A36D5D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906" w:type="dxa"/>
          </w:tcPr>
          <w:p w14:paraId="58C5C86D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1379975717"/>
              </w:sdtPr>
              <w:sdtEndPr/>
              <w:sdtContent>
                <w:r w:rsidR="000E69F6" w:rsidRPr="00A36D5D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880" w:type="dxa"/>
          </w:tcPr>
          <w:p w14:paraId="36A6D9AF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397950954"/>
              </w:sdtPr>
              <w:sdtEndPr/>
              <w:sdtContent>
                <w:r w:rsidR="000E69F6" w:rsidRPr="00A36D5D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</w:tr>
      <w:tr w:rsidR="00C41063" w:rsidRPr="00F95D46" w14:paraId="3438172E" w14:textId="77777777">
        <w:tc>
          <w:tcPr>
            <w:tcW w:w="5706" w:type="dxa"/>
          </w:tcPr>
          <w:p w14:paraId="44B1CC88" w14:textId="77777777" w:rsidR="00C41063" w:rsidRPr="00F95D46" w:rsidRDefault="00C41063" w:rsidP="00C41063">
            <w:pPr>
              <w:rPr>
                <w:rFonts w:ascii="Times New Roman" w:hAnsi="Times New Roman"/>
                <w:sz w:val="8"/>
                <w:lang w:val="en-CA"/>
              </w:rPr>
            </w:pPr>
          </w:p>
        </w:tc>
        <w:tc>
          <w:tcPr>
            <w:tcW w:w="916" w:type="dxa"/>
          </w:tcPr>
          <w:p w14:paraId="740056DE" w14:textId="77777777" w:rsidR="00C41063" w:rsidRPr="000F08A1" w:rsidRDefault="00C41063" w:rsidP="00C41063">
            <w:pPr>
              <w:jc w:val="center"/>
              <w:rPr>
                <w:sz w:val="8"/>
                <w:lang w:val="fr-CA"/>
              </w:rPr>
            </w:pPr>
          </w:p>
        </w:tc>
        <w:tc>
          <w:tcPr>
            <w:tcW w:w="998" w:type="dxa"/>
          </w:tcPr>
          <w:p w14:paraId="4C117E34" w14:textId="77777777" w:rsidR="00C41063" w:rsidRPr="000F08A1" w:rsidRDefault="00C41063" w:rsidP="00C41063">
            <w:pPr>
              <w:jc w:val="center"/>
              <w:rPr>
                <w:sz w:val="8"/>
                <w:lang w:val="fr-CA"/>
              </w:rPr>
            </w:pPr>
          </w:p>
        </w:tc>
        <w:tc>
          <w:tcPr>
            <w:tcW w:w="906" w:type="dxa"/>
          </w:tcPr>
          <w:p w14:paraId="56237EF6" w14:textId="77777777" w:rsidR="00C41063" w:rsidRPr="000F08A1" w:rsidRDefault="00C41063" w:rsidP="00C41063">
            <w:pPr>
              <w:jc w:val="center"/>
              <w:rPr>
                <w:sz w:val="8"/>
                <w:lang w:val="fr-CA"/>
              </w:rPr>
            </w:pPr>
          </w:p>
        </w:tc>
        <w:tc>
          <w:tcPr>
            <w:tcW w:w="880" w:type="dxa"/>
          </w:tcPr>
          <w:p w14:paraId="2ACA76B0" w14:textId="77777777" w:rsidR="00C41063" w:rsidRPr="000F08A1" w:rsidRDefault="00C41063" w:rsidP="00C41063">
            <w:pPr>
              <w:jc w:val="center"/>
              <w:rPr>
                <w:sz w:val="8"/>
                <w:lang w:val="fr-CA"/>
              </w:rPr>
            </w:pPr>
          </w:p>
        </w:tc>
      </w:tr>
      <w:tr w:rsidR="000E69F6" w:rsidRPr="00F95D46" w14:paraId="6E5C14F1" w14:textId="77777777">
        <w:tc>
          <w:tcPr>
            <w:tcW w:w="5706" w:type="dxa"/>
          </w:tcPr>
          <w:p w14:paraId="66DDFFFF" w14:textId="77777777" w:rsidR="000E69F6" w:rsidRPr="00F95D46" w:rsidRDefault="000E69F6" w:rsidP="00C41063">
            <w:pPr>
              <w:rPr>
                <w:rFonts w:ascii="Times New Roman" w:hAnsi="Times New Roman"/>
                <w:sz w:val="22"/>
                <w:lang w:val="en-CA"/>
              </w:rPr>
            </w:pPr>
            <w:r w:rsidRPr="00F95D46">
              <w:rPr>
                <w:rFonts w:ascii="Times New Roman" w:hAnsi="Times New Roman"/>
                <w:sz w:val="22"/>
                <w:lang w:val="en-CA"/>
              </w:rPr>
              <w:t>Originality of the data treated</w:t>
            </w:r>
          </w:p>
        </w:tc>
        <w:tc>
          <w:tcPr>
            <w:tcW w:w="916" w:type="dxa"/>
          </w:tcPr>
          <w:p w14:paraId="6DB2D3FE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1222047259"/>
              </w:sdtPr>
              <w:sdtEndPr/>
              <w:sdtContent>
                <w:r w:rsidR="000E69F6" w:rsidRPr="00597310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998" w:type="dxa"/>
          </w:tcPr>
          <w:p w14:paraId="007BA8DE" w14:textId="0D1C2B9E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131520931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2"/>
                      <w:lang w:val="fr-CA"/>
                    </w:rPr>
                    <w:id w:val="1548793368"/>
                  </w:sdtPr>
                  <w:sdtContent>
                    <w:r w:rsidR="00762688" w:rsidRPr="00704EBD">
                      <w:rPr>
                        <w:rFonts w:ascii="MS Gothic" w:eastAsia="MS Gothic" w:hAnsi="MS Gothic" w:hint="eastAsia"/>
                        <w:b/>
                        <w:sz w:val="22"/>
                        <w:lang w:val="fr-C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906" w:type="dxa"/>
          </w:tcPr>
          <w:p w14:paraId="230A0E36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1309018008"/>
              </w:sdtPr>
              <w:sdtEndPr/>
              <w:sdtContent>
                <w:r w:rsidR="000E69F6" w:rsidRPr="00597310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880" w:type="dxa"/>
          </w:tcPr>
          <w:p w14:paraId="53D004FC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1488902732"/>
              </w:sdtPr>
              <w:sdtEndPr/>
              <w:sdtContent>
                <w:r w:rsidR="000E69F6" w:rsidRPr="00597310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</w:tr>
      <w:tr w:rsidR="00C41063" w:rsidRPr="00F95D46" w14:paraId="27EFD393" w14:textId="77777777">
        <w:tc>
          <w:tcPr>
            <w:tcW w:w="5706" w:type="dxa"/>
          </w:tcPr>
          <w:p w14:paraId="5D9C5E88" w14:textId="77777777" w:rsidR="00C41063" w:rsidRPr="00F95D46" w:rsidRDefault="00C41063" w:rsidP="00C41063">
            <w:pPr>
              <w:rPr>
                <w:rFonts w:ascii="Times New Roman" w:hAnsi="Times New Roman"/>
                <w:sz w:val="8"/>
                <w:lang w:val="en-CA"/>
              </w:rPr>
            </w:pPr>
          </w:p>
        </w:tc>
        <w:tc>
          <w:tcPr>
            <w:tcW w:w="916" w:type="dxa"/>
          </w:tcPr>
          <w:p w14:paraId="52E36058" w14:textId="77777777" w:rsidR="00C41063" w:rsidRPr="000F08A1" w:rsidRDefault="00C41063" w:rsidP="00C41063">
            <w:pPr>
              <w:jc w:val="center"/>
              <w:rPr>
                <w:sz w:val="8"/>
                <w:lang w:val="fr-CA"/>
              </w:rPr>
            </w:pPr>
          </w:p>
        </w:tc>
        <w:tc>
          <w:tcPr>
            <w:tcW w:w="998" w:type="dxa"/>
          </w:tcPr>
          <w:p w14:paraId="77F4011B" w14:textId="77777777" w:rsidR="00C41063" w:rsidRPr="000F08A1" w:rsidRDefault="00C41063" w:rsidP="00C41063">
            <w:pPr>
              <w:jc w:val="center"/>
              <w:rPr>
                <w:sz w:val="8"/>
                <w:lang w:val="fr-CA"/>
              </w:rPr>
            </w:pPr>
          </w:p>
        </w:tc>
        <w:tc>
          <w:tcPr>
            <w:tcW w:w="906" w:type="dxa"/>
          </w:tcPr>
          <w:p w14:paraId="66DB73A6" w14:textId="77777777" w:rsidR="00C41063" w:rsidRPr="000F08A1" w:rsidRDefault="00C41063" w:rsidP="00C41063">
            <w:pPr>
              <w:jc w:val="center"/>
              <w:rPr>
                <w:sz w:val="8"/>
                <w:lang w:val="fr-CA"/>
              </w:rPr>
            </w:pPr>
          </w:p>
        </w:tc>
        <w:tc>
          <w:tcPr>
            <w:tcW w:w="880" w:type="dxa"/>
          </w:tcPr>
          <w:p w14:paraId="0BF0977A" w14:textId="77777777" w:rsidR="00C41063" w:rsidRPr="000F08A1" w:rsidRDefault="00C41063" w:rsidP="00C41063">
            <w:pPr>
              <w:jc w:val="center"/>
              <w:rPr>
                <w:sz w:val="8"/>
                <w:lang w:val="fr-CA"/>
              </w:rPr>
            </w:pPr>
          </w:p>
        </w:tc>
      </w:tr>
      <w:tr w:rsidR="000E69F6" w:rsidRPr="00F95D46" w14:paraId="5A8AE56A" w14:textId="77777777">
        <w:tc>
          <w:tcPr>
            <w:tcW w:w="5706" w:type="dxa"/>
          </w:tcPr>
          <w:p w14:paraId="36948758" w14:textId="77777777" w:rsidR="000E69F6" w:rsidRPr="00F95D46" w:rsidRDefault="000E69F6" w:rsidP="00C41063">
            <w:pPr>
              <w:rPr>
                <w:rFonts w:ascii="Times New Roman" w:hAnsi="Times New Roman"/>
                <w:sz w:val="22"/>
                <w:lang w:val="en-CA"/>
              </w:rPr>
            </w:pPr>
            <w:r w:rsidRPr="00F95D46">
              <w:rPr>
                <w:rFonts w:ascii="Times New Roman" w:hAnsi="Times New Roman"/>
                <w:sz w:val="22"/>
                <w:lang w:val="en-CA"/>
              </w:rPr>
              <w:t>Rigor in how the data was treated</w:t>
            </w:r>
          </w:p>
        </w:tc>
        <w:tc>
          <w:tcPr>
            <w:tcW w:w="916" w:type="dxa"/>
          </w:tcPr>
          <w:p w14:paraId="7B1905BE" w14:textId="363314F3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684826729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2"/>
                      <w:lang w:val="fr-CA"/>
                    </w:rPr>
                    <w:id w:val="396955196"/>
                  </w:sdtPr>
                  <w:sdtContent>
                    <w:r w:rsidR="00762688" w:rsidRPr="00704EBD">
                      <w:rPr>
                        <w:rFonts w:ascii="MS Gothic" w:eastAsia="MS Gothic" w:hAnsi="MS Gothic" w:hint="eastAsia"/>
                        <w:b/>
                        <w:sz w:val="22"/>
                        <w:lang w:val="fr-C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998" w:type="dxa"/>
          </w:tcPr>
          <w:p w14:paraId="09FE54DF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330984985"/>
              </w:sdtPr>
              <w:sdtEndPr/>
              <w:sdtContent>
                <w:r w:rsidR="000E69F6" w:rsidRPr="00EF3145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906" w:type="dxa"/>
          </w:tcPr>
          <w:p w14:paraId="7D0A9273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1743439538"/>
              </w:sdtPr>
              <w:sdtEndPr/>
              <w:sdtContent>
                <w:r w:rsidR="000E69F6" w:rsidRPr="00EF3145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880" w:type="dxa"/>
          </w:tcPr>
          <w:p w14:paraId="19A142C3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39901862"/>
              </w:sdtPr>
              <w:sdtEndPr/>
              <w:sdtContent>
                <w:r w:rsidR="000E69F6" w:rsidRPr="00EF3145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</w:tr>
      <w:tr w:rsidR="00DE49EC" w:rsidRPr="00F95D46" w14:paraId="4DA1544D" w14:textId="77777777">
        <w:tc>
          <w:tcPr>
            <w:tcW w:w="5706" w:type="dxa"/>
          </w:tcPr>
          <w:p w14:paraId="1D9004A7" w14:textId="77777777" w:rsidR="00DE49EC" w:rsidRPr="00F95D46" w:rsidRDefault="00DE49EC" w:rsidP="00DE49EC">
            <w:pPr>
              <w:rPr>
                <w:sz w:val="8"/>
                <w:lang w:val="en-CA"/>
              </w:rPr>
            </w:pPr>
          </w:p>
        </w:tc>
        <w:tc>
          <w:tcPr>
            <w:tcW w:w="916" w:type="dxa"/>
          </w:tcPr>
          <w:p w14:paraId="390F38C9" w14:textId="77777777" w:rsidR="00DE49EC" w:rsidRPr="00F95D46" w:rsidRDefault="00DE49EC" w:rsidP="00DE49EC">
            <w:pPr>
              <w:jc w:val="center"/>
              <w:rPr>
                <w:sz w:val="8"/>
                <w:lang w:val="en-CA"/>
              </w:rPr>
            </w:pPr>
          </w:p>
        </w:tc>
        <w:tc>
          <w:tcPr>
            <w:tcW w:w="998" w:type="dxa"/>
          </w:tcPr>
          <w:p w14:paraId="180240C0" w14:textId="77777777" w:rsidR="00DE49EC" w:rsidRPr="00F95D46" w:rsidRDefault="00DE49EC" w:rsidP="00DE49EC">
            <w:pPr>
              <w:jc w:val="center"/>
              <w:rPr>
                <w:sz w:val="8"/>
                <w:lang w:val="en-CA"/>
              </w:rPr>
            </w:pPr>
          </w:p>
        </w:tc>
        <w:tc>
          <w:tcPr>
            <w:tcW w:w="906" w:type="dxa"/>
          </w:tcPr>
          <w:p w14:paraId="297AD567" w14:textId="77777777" w:rsidR="00DE49EC" w:rsidRPr="00F95D46" w:rsidRDefault="00DE49EC" w:rsidP="00DE49EC">
            <w:pPr>
              <w:jc w:val="center"/>
              <w:rPr>
                <w:sz w:val="8"/>
                <w:lang w:val="en-CA"/>
              </w:rPr>
            </w:pPr>
          </w:p>
        </w:tc>
        <w:tc>
          <w:tcPr>
            <w:tcW w:w="880" w:type="dxa"/>
          </w:tcPr>
          <w:p w14:paraId="6859871D" w14:textId="77777777" w:rsidR="00DE49EC" w:rsidRPr="00F95D46" w:rsidRDefault="00DE49EC" w:rsidP="00DE49EC">
            <w:pPr>
              <w:jc w:val="center"/>
              <w:rPr>
                <w:sz w:val="8"/>
                <w:lang w:val="en-CA"/>
              </w:rPr>
            </w:pPr>
          </w:p>
        </w:tc>
      </w:tr>
      <w:tr w:rsidR="00DE49EC" w:rsidRPr="00F95D46" w14:paraId="441DB5E2" w14:textId="77777777">
        <w:tc>
          <w:tcPr>
            <w:tcW w:w="5706" w:type="dxa"/>
          </w:tcPr>
          <w:p w14:paraId="412BF5F9" w14:textId="77777777" w:rsidR="00DE49EC" w:rsidRPr="00F95D46" w:rsidRDefault="00DE49EC" w:rsidP="00DE49EC">
            <w:pPr>
              <w:rPr>
                <w:sz w:val="8"/>
                <w:lang w:val="en-CA"/>
              </w:rPr>
            </w:pPr>
          </w:p>
        </w:tc>
        <w:tc>
          <w:tcPr>
            <w:tcW w:w="916" w:type="dxa"/>
          </w:tcPr>
          <w:p w14:paraId="4E882FCB" w14:textId="77777777" w:rsidR="00DE49EC" w:rsidRPr="00F95D46" w:rsidRDefault="00DE49EC" w:rsidP="00DE49EC">
            <w:pPr>
              <w:jc w:val="center"/>
              <w:rPr>
                <w:sz w:val="8"/>
                <w:lang w:val="en-CA"/>
              </w:rPr>
            </w:pPr>
          </w:p>
        </w:tc>
        <w:tc>
          <w:tcPr>
            <w:tcW w:w="998" w:type="dxa"/>
          </w:tcPr>
          <w:p w14:paraId="599E4C85" w14:textId="77777777" w:rsidR="00DE49EC" w:rsidRPr="00F95D46" w:rsidRDefault="00DE49EC" w:rsidP="00DE49EC">
            <w:pPr>
              <w:jc w:val="center"/>
              <w:rPr>
                <w:sz w:val="8"/>
                <w:lang w:val="en-CA"/>
              </w:rPr>
            </w:pPr>
          </w:p>
        </w:tc>
        <w:tc>
          <w:tcPr>
            <w:tcW w:w="906" w:type="dxa"/>
          </w:tcPr>
          <w:p w14:paraId="28EA78FD" w14:textId="77777777" w:rsidR="00DE49EC" w:rsidRPr="00F95D46" w:rsidRDefault="00DE49EC" w:rsidP="00DE49EC">
            <w:pPr>
              <w:jc w:val="center"/>
              <w:rPr>
                <w:sz w:val="8"/>
                <w:lang w:val="en-CA"/>
              </w:rPr>
            </w:pPr>
          </w:p>
        </w:tc>
        <w:tc>
          <w:tcPr>
            <w:tcW w:w="880" w:type="dxa"/>
          </w:tcPr>
          <w:p w14:paraId="46304040" w14:textId="77777777" w:rsidR="00DE49EC" w:rsidRPr="00F95D46" w:rsidRDefault="00DE49EC" w:rsidP="00DE49EC">
            <w:pPr>
              <w:jc w:val="center"/>
              <w:rPr>
                <w:sz w:val="8"/>
                <w:lang w:val="en-CA"/>
              </w:rPr>
            </w:pPr>
          </w:p>
        </w:tc>
      </w:tr>
      <w:tr w:rsidR="00E85B57" w:rsidRPr="00F95D46" w14:paraId="0CBF0D61" w14:textId="77777777">
        <w:tc>
          <w:tcPr>
            <w:tcW w:w="5706" w:type="dxa"/>
            <w:shd w:val="pct20" w:color="auto" w:fill="auto"/>
          </w:tcPr>
          <w:p w14:paraId="42D788C0" w14:textId="77777777" w:rsidR="00E85B57" w:rsidRPr="00F95D46" w:rsidRDefault="00E85B57" w:rsidP="00E85B57">
            <w:pPr>
              <w:rPr>
                <w:smallCaps/>
                <w:lang w:val="en-CA"/>
              </w:rPr>
            </w:pPr>
            <w:r w:rsidRPr="00F95D46">
              <w:rPr>
                <w:smallCaps/>
                <w:lang w:val="en-CA"/>
              </w:rPr>
              <w:t>Argumentation / discussion</w:t>
            </w:r>
          </w:p>
        </w:tc>
        <w:tc>
          <w:tcPr>
            <w:tcW w:w="916" w:type="dxa"/>
            <w:shd w:val="pct20" w:color="auto" w:fill="auto"/>
          </w:tcPr>
          <w:p w14:paraId="61A60BEF" w14:textId="77777777" w:rsidR="00E85B57" w:rsidRPr="00F95D46" w:rsidRDefault="00E85B57" w:rsidP="00E85B57">
            <w:pPr>
              <w:jc w:val="center"/>
              <w:rPr>
                <w:smallCaps/>
                <w:lang w:val="en-CA"/>
              </w:rPr>
            </w:pPr>
          </w:p>
        </w:tc>
        <w:tc>
          <w:tcPr>
            <w:tcW w:w="998" w:type="dxa"/>
            <w:shd w:val="pct20" w:color="auto" w:fill="auto"/>
          </w:tcPr>
          <w:p w14:paraId="3A24B607" w14:textId="77777777" w:rsidR="00E85B57" w:rsidRPr="00F95D46" w:rsidRDefault="00E85B57" w:rsidP="00E85B57">
            <w:pPr>
              <w:jc w:val="center"/>
              <w:rPr>
                <w:smallCaps/>
                <w:lang w:val="en-CA"/>
              </w:rPr>
            </w:pPr>
          </w:p>
        </w:tc>
        <w:tc>
          <w:tcPr>
            <w:tcW w:w="906" w:type="dxa"/>
            <w:shd w:val="pct20" w:color="auto" w:fill="auto"/>
          </w:tcPr>
          <w:p w14:paraId="2D67FB18" w14:textId="77777777" w:rsidR="00E85B57" w:rsidRPr="00F95D46" w:rsidRDefault="00E85B57" w:rsidP="00E85B57">
            <w:pPr>
              <w:jc w:val="center"/>
              <w:rPr>
                <w:smallCaps/>
                <w:lang w:val="en-CA"/>
              </w:rPr>
            </w:pPr>
          </w:p>
        </w:tc>
        <w:tc>
          <w:tcPr>
            <w:tcW w:w="880" w:type="dxa"/>
            <w:shd w:val="pct20" w:color="auto" w:fill="auto"/>
          </w:tcPr>
          <w:p w14:paraId="09188550" w14:textId="77777777" w:rsidR="00E85B57" w:rsidRPr="00F95D46" w:rsidRDefault="00E85B57" w:rsidP="00E85B57">
            <w:pPr>
              <w:jc w:val="center"/>
              <w:rPr>
                <w:smallCaps/>
                <w:lang w:val="en-CA"/>
              </w:rPr>
            </w:pPr>
          </w:p>
        </w:tc>
      </w:tr>
      <w:tr w:rsidR="00E85B57" w:rsidRPr="00F95D46" w14:paraId="573AE720" w14:textId="77777777">
        <w:tc>
          <w:tcPr>
            <w:tcW w:w="5706" w:type="dxa"/>
            <w:shd w:val="clear" w:color="auto" w:fill="auto"/>
          </w:tcPr>
          <w:p w14:paraId="18710860" w14:textId="77777777" w:rsidR="00E85B57" w:rsidRPr="00F95D46" w:rsidRDefault="00E85B57" w:rsidP="00E85B57">
            <w:pPr>
              <w:rPr>
                <w:smallCaps/>
                <w:sz w:val="8"/>
                <w:lang w:val="en-CA"/>
              </w:rPr>
            </w:pPr>
          </w:p>
        </w:tc>
        <w:tc>
          <w:tcPr>
            <w:tcW w:w="916" w:type="dxa"/>
            <w:shd w:val="clear" w:color="auto" w:fill="auto"/>
          </w:tcPr>
          <w:p w14:paraId="435AFEF3" w14:textId="77777777" w:rsidR="00E85B57" w:rsidRPr="00F95D46" w:rsidRDefault="00E85B57" w:rsidP="00E85B57">
            <w:pPr>
              <w:jc w:val="center"/>
              <w:rPr>
                <w:smallCaps/>
                <w:sz w:val="8"/>
                <w:lang w:val="en-CA"/>
              </w:rPr>
            </w:pPr>
          </w:p>
        </w:tc>
        <w:tc>
          <w:tcPr>
            <w:tcW w:w="998" w:type="dxa"/>
            <w:shd w:val="clear" w:color="auto" w:fill="auto"/>
          </w:tcPr>
          <w:p w14:paraId="14F39356" w14:textId="77777777" w:rsidR="00E85B57" w:rsidRPr="00F95D46" w:rsidRDefault="00E85B57" w:rsidP="00E85B57">
            <w:pPr>
              <w:jc w:val="center"/>
              <w:rPr>
                <w:smallCaps/>
                <w:sz w:val="8"/>
                <w:lang w:val="en-CA"/>
              </w:rPr>
            </w:pPr>
          </w:p>
        </w:tc>
        <w:tc>
          <w:tcPr>
            <w:tcW w:w="906" w:type="dxa"/>
            <w:shd w:val="clear" w:color="auto" w:fill="auto"/>
          </w:tcPr>
          <w:p w14:paraId="5F6802A9" w14:textId="77777777" w:rsidR="00E85B57" w:rsidRPr="00F95D46" w:rsidRDefault="00E85B57" w:rsidP="00E85B57">
            <w:pPr>
              <w:jc w:val="center"/>
              <w:rPr>
                <w:smallCaps/>
                <w:sz w:val="8"/>
                <w:lang w:val="en-CA"/>
              </w:rPr>
            </w:pPr>
          </w:p>
        </w:tc>
        <w:tc>
          <w:tcPr>
            <w:tcW w:w="880" w:type="dxa"/>
          </w:tcPr>
          <w:p w14:paraId="343B04FB" w14:textId="77777777" w:rsidR="00E85B57" w:rsidRPr="00F95D46" w:rsidRDefault="00E85B57" w:rsidP="00E85B57">
            <w:pPr>
              <w:jc w:val="center"/>
              <w:rPr>
                <w:smallCaps/>
                <w:sz w:val="8"/>
                <w:lang w:val="en-CA"/>
              </w:rPr>
            </w:pPr>
          </w:p>
        </w:tc>
      </w:tr>
      <w:tr w:rsidR="000E69F6" w:rsidRPr="00F95D46" w14:paraId="716FD3CC" w14:textId="77777777">
        <w:tc>
          <w:tcPr>
            <w:tcW w:w="5706" w:type="dxa"/>
          </w:tcPr>
          <w:p w14:paraId="09C19D95" w14:textId="77777777" w:rsidR="000E69F6" w:rsidRPr="00F95D46" w:rsidRDefault="000E69F6" w:rsidP="00C41063">
            <w:pPr>
              <w:rPr>
                <w:rFonts w:ascii="Times New Roman" w:hAnsi="Times New Roman"/>
                <w:sz w:val="22"/>
                <w:lang w:val="en-CA"/>
              </w:rPr>
            </w:pPr>
            <w:r w:rsidRPr="00F95D46">
              <w:rPr>
                <w:rFonts w:ascii="Times New Roman" w:hAnsi="Times New Roman"/>
                <w:sz w:val="22"/>
                <w:lang w:val="en-CA"/>
              </w:rPr>
              <w:t>Quality of the interpretation of the data</w:t>
            </w:r>
          </w:p>
        </w:tc>
        <w:tc>
          <w:tcPr>
            <w:tcW w:w="916" w:type="dxa"/>
          </w:tcPr>
          <w:p w14:paraId="63C70045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568548193"/>
              </w:sdtPr>
              <w:sdtEndPr/>
              <w:sdtContent>
                <w:r w:rsidR="000E69F6" w:rsidRPr="0046474B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998" w:type="dxa"/>
          </w:tcPr>
          <w:p w14:paraId="6462382C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438649030"/>
              </w:sdtPr>
              <w:sdtEndPr/>
              <w:sdtContent>
                <w:r w:rsidR="000E69F6" w:rsidRPr="0046474B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906" w:type="dxa"/>
          </w:tcPr>
          <w:p w14:paraId="2711D969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21940751"/>
              </w:sdtPr>
              <w:sdtEndPr/>
              <w:sdtContent>
                <w:r w:rsidR="000E69F6" w:rsidRPr="0046474B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880" w:type="dxa"/>
          </w:tcPr>
          <w:p w14:paraId="72CE5A6C" w14:textId="457D1DDD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2023388956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2"/>
                      <w:lang w:val="fr-CA"/>
                    </w:rPr>
                    <w:id w:val="-207880285"/>
                  </w:sdtPr>
                  <w:sdtContent>
                    <w:r w:rsidR="00762688" w:rsidRPr="00704EBD">
                      <w:rPr>
                        <w:rFonts w:ascii="MS Gothic" w:eastAsia="MS Gothic" w:hAnsi="MS Gothic" w:hint="eastAsia"/>
                        <w:b/>
                        <w:sz w:val="22"/>
                        <w:lang w:val="fr-CA"/>
                      </w:rPr>
                      <w:t>☐</w:t>
                    </w:r>
                  </w:sdtContent>
                </w:sdt>
              </w:sdtContent>
            </w:sdt>
          </w:p>
        </w:tc>
      </w:tr>
      <w:tr w:rsidR="00C41063" w:rsidRPr="00F95D46" w14:paraId="54618A59" w14:textId="77777777">
        <w:tc>
          <w:tcPr>
            <w:tcW w:w="5706" w:type="dxa"/>
          </w:tcPr>
          <w:p w14:paraId="6A1D2EF8" w14:textId="77777777" w:rsidR="00C41063" w:rsidRPr="00F95D46" w:rsidRDefault="00C41063" w:rsidP="00C41063">
            <w:pPr>
              <w:rPr>
                <w:rFonts w:ascii="Times New Roman" w:hAnsi="Times New Roman"/>
                <w:sz w:val="8"/>
                <w:lang w:val="en-CA"/>
              </w:rPr>
            </w:pPr>
          </w:p>
        </w:tc>
        <w:tc>
          <w:tcPr>
            <w:tcW w:w="916" w:type="dxa"/>
          </w:tcPr>
          <w:p w14:paraId="7C9FD5A7" w14:textId="77777777" w:rsidR="00C41063" w:rsidRPr="000F08A1" w:rsidRDefault="00C41063" w:rsidP="000E69F6">
            <w:pPr>
              <w:jc w:val="center"/>
              <w:rPr>
                <w:sz w:val="8"/>
                <w:lang w:val="fr-CA"/>
              </w:rPr>
            </w:pPr>
          </w:p>
        </w:tc>
        <w:tc>
          <w:tcPr>
            <w:tcW w:w="998" w:type="dxa"/>
          </w:tcPr>
          <w:p w14:paraId="1AD467A6" w14:textId="77777777" w:rsidR="00C41063" w:rsidRPr="000F08A1" w:rsidRDefault="00C41063" w:rsidP="000E69F6">
            <w:pPr>
              <w:jc w:val="center"/>
              <w:rPr>
                <w:sz w:val="8"/>
                <w:lang w:val="fr-CA"/>
              </w:rPr>
            </w:pPr>
          </w:p>
        </w:tc>
        <w:tc>
          <w:tcPr>
            <w:tcW w:w="906" w:type="dxa"/>
          </w:tcPr>
          <w:p w14:paraId="61990812" w14:textId="77777777" w:rsidR="00C41063" w:rsidRPr="000F08A1" w:rsidRDefault="00C41063" w:rsidP="000E69F6">
            <w:pPr>
              <w:jc w:val="center"/>
              <w:rPr>
                <w:sz w:val="8"/>
                <w:lang w:val="fr-CA"/>
              </w:rPr>
            </w:pPr>
          </w:p>
        </w:tc>
        <w:tc>
          <w:tcPr>
            <w:tcW w:w="880" w:type="dxa"/>
          </w:tcPr>
          <w:p w14:paraId="46D7804B" w14:textId="77777777" w:rsidR="00C41063" w:rsidRPr="000F08A1" w:rsidRDefault="00C41063" w:rsidP="000E69F6">
            <w:pPr>
              <w:jc w:val="center"/>
              <w:rPr>
                <w:sz w:val="8"/>
                <w:lang w:val="fr-CA"/>
              </w:rPr>
            </w:pPr>
          </w:p>
        </w:tc>
      </w:tr>
      <w:tr w:rsidR="000E69F6" w:rsidRPr="00F95D46" w14:paraId="7EC30F22" w14:textId="77777777">
        <w:tc>
          <w:tcPr>
            <w:tcW w:w="5706" w:type="dxa"/>
          </w:tcPr>
          <w:p w14:paraId="3D054EA6" w14:textId="77777777" w:rsidR="000E69F6" w:rsidRPr="00F95D46" w:rsidRDefault="000E69F6" w:rsidP="00C41063">
            <w:pPr>
              <w:rPr>
                <w:rFonts w:ascii="Times New Roman" w:hAnsi="Times New Roman"/>
                <w:sz w:val="22"/>
                <w:lang w:val="en-CA"/>
              </w:rPr>
            </w:pPr>
            <w:r w:rsidRPr="00F95D46">
              <w:rPr>
                <w:rFonts w:ascii="Times New Roman" w:hAnsi="Times New Roman"/>
                <w:sz w:val="22"/>
                <w:lang w:val="en-CA"/>
              </w:rPr>
              <w:t>Logic and structure of the argumentation</w:t>
            </w:r>
          </w:p>
        </w:tc>
        <w:tc>
          <w:tcPr>
            <w:tcW w:w="916" w:type="dxa"/>
          </w:tcPr>
          <w:p w14:paraId="0FA719BD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2115960487"/>
              </w:sdtPr>
              <w:sdtEndPr/>
              <w:sdtContent>
                <w:r w:rsidR="000E69F6" w:rsidRPr="00DE0D21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998" w:type="dxa"/>
          </w:tcPr>
          <w:p w14:paraId="18931C90" w14:textId="61BEFF58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563991255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2"/>
                      <w:lang w:val="fr-CA"/>
                    </w:rPr>
                    <w:id w:val="-1136339005"/>
                  </w:sdtPr>
                  <w:sdtContent>
                    <w:r w:rsidR="00762688" w:rsidRPr="00704EBD">
                      <w:rPr>
                        <w:rFonts w:ascii="MS Gothic" w:eastAsia="MS Gothic" w:hAnsi="MS Gothic" w:hint="eastAsia"/>
                        <w:b/>
                        <w:sz w:val="22"/>
                        <w:lang w:val="fr-C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906" w:type="dxa"/>
          </w:tcPr>
          <w:p w14:paraId="5EBB7CEE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64696733"/>
              </w:sdtPr>
              <w:sdtEndPr/>
              <w:sdtContent>
                <w:r w:rsidR="000E69F6" w:rsidRPr="00DE0D21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880" w:type="dxa"/>
          </w:tcPr>
          <w:p w14:paraId="59B48E47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1045133763"/>
              </w:sdtPr>
              <w:sdtEndPr/>
              <w:sdtContent>
                <w:r w:rsidR="000E69F6" w:rsidRPr="00DE0D21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</w:tr>
      <w:tr w:rsidR="00C41063" w:rsidRPr="00F95D46" w14:paraId="0C62388A" w14:textId="77777777">
        <w:tc>
          <w:tcPr>
            <w:tcW w:w="5706" w:type="dxa"/>
          </w:tcPr>
          <w:p w14:paraId="1C288749" w14:textId="77777777" w:rsidR="00C41063" w:rsidRPr="00F95D46" w:rsidRDefault="00C41063" w:rsidP="00C41063">
            <w:pPr>
              <w:rPr>
                <w:rFonts w:ascii="Times New Roman" w:hAnsi="Times New Roman"/>
                <w:sz w:val="8"/>
                <w:lang w:val="en-CA"/>
              </w:rPr>
            </w:pPr>
          </w:p>
        </w:tc>
        <w:tc>
          <w:tcPr>
            <w:tcW w:w="916" w:type="dxa"/>
          </w:tcPr>
          <w:p w14:paraId="59DABFC7" w14:textId="77777777" w:rsidR="00C41063" w:rsidRPr="000F08A1" w:rsidRDefault="00C41063" w:rsidP="000E69F6">
            <w:pPr>
              <w:jc w:val="center"/>
              <w:rPr>
                <w:sz w:val="8"/>
                <w:lang w:val="fr-CA"/>
              </w:rPr>
            </w:pPr>
          </w:p>
        </w:tc>
        <w:tc>
          <w:tcPr>
            <w:tcW w:w="998" w:type="dxa"/>
          </w:tcPr>
          <w:p w14:paraId="37FC2157" w14:textId="77777777" w:rsidR="00C41063" w:rsidRPr="000F08A1" w:rsidRDefault="00C41063" w:rsidP="000E69F6">
            <w:pPr>
              <w:jc w:val="center"/>
              <w:rPr>
                <w:sz w:val="8"/>
                <w:lang w:val="fr-CA"/>
              </w:rPr>
            </w:pPr>
          </w:p>
        </w:tc>
        <w:tc>
          <w:tcPr>
            <w:tcW w:w="906" w:type="dxa"/>
          </w:tcPr>
          <w:p w14:paraId="5E97DD98" w14:textId="77777777" w:rsidR="00C41063" w:rsidRPr="000F08A1" w:rsidRDefault="00C41063" w:rsidP="000E69F6">
            <w:pPr>
              <w:jc w:val="center"/>
              <w:rPr>
                <w:sz w:val="8"/>
                <w:lang w:val="fr-CA"/>
              </w:rPr>
            </w:pPr>
          </w:p>
        </w:tc>
        <w:tc>
          <w:tcPr>
            <w:tcW w:w="880" w:type="dxa"/>
          </w:tcPr>
          <w:p w14:paraId="031D0C01" w14:textId="77777777" w:rsidR="00C41063" w:rsidRPr="000F08A1" w:rsidRDefault="00C41063" w:rsidP="000E69F6">
            <w:pPr>
              <w:jc w:val="center"/>
              <w:rPr>
                <w:sz w:val="8"/>
                <w:lang w:val="fr-CA"/>
              </w:rPr>
            </w:pPr>
          </w:p>
        </w:tc>
      </w:tr>
      <w:tr w:rsidR="000E69F6" w:rsidRPr="00F95D46" w14:paraId="6261EA22" w14:textId="77777777">
        <w:tc>
          <w:tcPr>
            <w:tcW w:w="5706" w:type="dxa"/>
          </w:tcPr>
          <w:p w14:paraId="2F1FC620" w14:textId="77777777" w:rsidR="000E69F6" w:rsidRPr="00F95D46" w:rsidRDefault="000E69F6" w:rsidP="00C41063">
            <w:pPr>
              <w:rPr>
                <w:rFonts w:ascii="Times New Roman" w:hAnsi="Times New Roman"/>
                <w:sz w:val="22"/>
                <w:lang w:val="en-CA"/>
              </w:rPr>
            </w:pPr>
            <w:r w:rsidRPr="00F95D46">
              <w:rPr>
                <w:rFonts w:ascii="Times New Roman" w:hAnsi="Times New Roman"/>
                <w:sz w:val="22"/>
                <w:lang w:val="en-CA"/>
              </w:rPr>
              <w:t>Degree of advanced ideas</w:t>
            </w:r>
          </w:p>
        </w:tc>
        <w:tc>
          <w:tcPr>
            <w:tcW w:w="916" w:type="dxa"/>
          </w:tcPr>
          <w:p w14:paraId="710088BD" w14:textId="0C5C239C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1524247405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2"/>
                      <w:lang w:val="fr-CA"/>
                    </w:rPr>
                    <w:id w:val="-1473516591"/>
                  </w:sdtPr>
                  <w:sdtContent>
                    <w:r w:rsidR="00762688" w:rsidRPr="00704EBD">
                      <w:rPr>
                        <w:rFonts w:ascii="MS Gothic" w:eastAsia="MS Gothic" w:hAnsi="MS Gothic" w:hint="eastAsia"/>
                        <w:b/>
                        <w:sz w:val="22"/>
                        <w:lang w:val="fr-C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998" w:type="dxa"/>
          </w:tcPr>
          <w:p w14:paraId="3C8AA46C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443926000"/>
              </w:sdtPr>
              <w:sdtEndPr/>
              <w:sdtContent>
                <w:r w:rsidR="000E69F6" w:rsidRPr="00A93E1A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906" w:type="dxa"/>
          </w:tcPr>
          <w:p w14:paraId="2DD298BB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1710260232"/>
              </w:sdtPr>
              <w:sdtEndPr/>
              <w:sdtContent>
                <w:r w:rsidR="000E69F6" w:rsidRPr="00A93E1A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880" w:type="dxa"/>
          </w:tcPr>
          <w:p w14:paraId="0339FB14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1069419141"/>
              </w:sdtPr>
              <w:sdtEndPr/>
              <w:sdtContent>
                <w:r w:rsidR="000E69F6" w:rsidRPr="00A93E1A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</w:tr>
      <w:tr w:rsidR="00C41063" w:rsidRPr="00F95D46" w14:paraId="4A78CB61" w14:textId="77777777">
        <w:tc>
          <w:tcPr>
            <w:tcW w:w="5706" w:type="dxa"/>
          </w:tcPr>
          <w:p w14:paraId="615FF936" w14:textId="77777777" w:rsidR="00C41063" w:rsidRPr="00F95D46" w:rsidRDefault="00C41063" w:rsidP="00C41063">
            <w:pPr>
              <w:rPr>
                <w:rFonts w:ascii="Times New Roman" w:hAnsi="Times New Roman"/>
                <w:sz w:val="8"/>
                <w:lang w:val="en-CA"/>
              </w:rPr>
            </w:pPr>
          </w:p>
        </w:tc>
        <w:tc>
          <w:tcPr>
            <w:tcW w:w="916" w:type="dxa"/>
          </w:tcPr>
          <w:p w14:paraId="39E87BD0" w14:textId="77777777" w:rsidR="00C41063" w:rsidRPr="000F08A1" w:rsidRDefault="00C41063" w:rsidP="000E69F6">
            <w:pPr>
              <w:jc w:val="center"/>
              <w:rPr>
                <w:sz w:val="8"/>
                <w:lang w:val="fr-CA"/>
              </w:rPr>
            </w:pPr>
          </w:p>
        </w:tc>
        <w:tc>
          <w:tcPr>
            <w:tcW w:w="998" w:type="dxa"/>
          </w:tcPr>
          <w:p w14:paraId="26E2A352" w14:textId="77777777" w:rsidR="00C41063" w:rsidRPr="000F08A1" w:rsidRDefault="00C41063" w:rsidP="000E69F6">
            <w:pPr>
              <w:jc w:val="center"/>
              <w:rPr>
                <w:sz w:val="8"/>
                <w:lang w:val="fr-CA"/>
              </w:rPr>
            </w:pPr>
          </w:p>
        </w:tc>
        <w:tc>
          <w:tcPr>
            <w:tcW w:w="906" w:type="dxa"/>
          </w:tcPr>
          <w:p w14:paraId="5FA04293" w14:textId="77777777" w:rsidR="00C41063" w:rsidRPr="000F08A1" w:rsidRDefault="00C41063" w:rsidP="000E69F6">
            <w:pPr>
              <w:jc w:val="center"/>
              <w:rPr>
                <w:sz w:val="8"/>
                <w:lang w:val="fr-CA"/>
              </w:rPr>
            </w:pPr>
          </w:p>
        </w:tc>
        <w:tc>
          <w:tcPr>
            <w:tcW w:w="880" w:type="dxa"/>
          </w:tcPr>
          <w:p w14:paraId="2226EDAD" w14:textId="77777777" w:rsidR="00C41063" w:rsidRPr="000F08A1" w:rsidRDefault="00C41063" w:rsidP="000E69F6">
            <w:pPr>
              <w:jc w:val="center"/>
              <w:rPr>
                <w:sz w:val="8"/>
                <w:lang w:val="fr-CA"/>
              </w:rPr>
            </w:pPr>
          </w:p>
        </w:tc>
      </w:tr>
      <w:tr w:rsidR="000E69F6" w:rsidRPr="00F95D46" w14:paraId="52D87693" w14:textId="77777777">
        <w:tc>
          <w:tcPr>
            <w:tcW w:w="5706" w:type="dxa"/>
          </w:tcPr>
          <w:p w14:paraId="171F37A9" w14:textId="77777777" w:rsidR="000E69F6" w:rsidRPr="00F95D46" w:rsidRDefault="000E69F6" w:rsidP="00C41063">
            <w:pPr>
              <w:rPr>
                <w:rFonts w:ascii="Times New Roman" w:hAnsi="Times New Roman"/>
                <w:sz w:val="22"/>
                <w:lang w:val="en-CA"/>
              </w:rPr>
            </w:pPr>
            <w:r w:rsidRPr="00F95D46">
              <w:rPr>
                <w:rFonts w:ascii="Times New Roman" w:hAnsi="Times New Roman"/>
                <w:sz w:val="22"/>
                <w:lang w:val="en-CA"/>
              </w:rPr>
              <w:t>Links with the specialized literature on the subject</w:t>
            </w:r>
          </w:p>
        </w:tc>
        <w:tc>
          <w:tcPr>
            <w:tcW w:w="916" w:type="dxa"/>
          </w:tcPr>
          <w:p w14:paraId="23A705B2" w14:textId="7E2B6B73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553321939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2"/>
                      <w:lang w:val="fr-CA"/>
                    </w:rPr>
                    <w:id w:val="1401861902"/>
                  </w:sdtPr>
                  <w:sdtContent>
                    <w:r w:rsidR="00762688" w:rsidRPr="00704EBD">
                      <w:rPr>
                        <w:rFonts w:ascii="MS Gothic" w:eastAsia="MS Gothic" w:hAnsi="MS Gothic" w:hint="eastAsia"/>
                        <w:b/>
                        <w:sz w:val="22"/>
                        <w:lang w:val="fr-C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998" w:type="dxa"/>
          </w:tcPr>
          <w:p w14:paraId="59923316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987706255"/>
              </w:sdtPr>
              <w:sdtEndPr/>
              <w:sdtContent>
                <w:r w:rsidR="000E69F6" w:rsidRPr="00690C6C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906" w:type="dxa"/>
          </w:tcPr>
          <w:p w14:paraId="58BEC063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1801993191"/>
              </w:sdtPr>
              <w:sdtEndPr/>
              <w:sdtContent>
                <w:r w:rsidR="000E69F6" w:rsidRPr="00690C6C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880" w:type="dxa"/>
          </w:tcPr>
          <w:p w14:paraId="28E7774C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588513348"/>
              </w:sdtPr>
              <w:sdtEndPr/>
              <w:sdtContent>
                <w:r w:rsidR="000E69F6" w:rsidRPr="00690C6C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</w:tr>
      <w:tr w:rsidR="00DE49EC" w:rsidRPr="00F95D46" w14:paraId="5792375B" w14:textId="77777777">
        <w:tc>
          <w:tcPr>
            <w:tcW w:w="5706" w:type="dxa"/>
          </w:tcPr>
          <w:p w14:paraId="5549C8AE" w14:textId="77777777" w:rsidR="00DE49EC" w:rsidRPr="00F95D46" w:rsidRDefault="00DE49EC" w:rsidP="00DE49EC">
            <w:pPr>
              <w:rPr>
                <w:rFonts w:ascii="Times New Roman" w:hAnsi="Times New Roman"/>
                <w:sz w:val="8"/>
                <w:lang w:val="en-CA"/>
              </w:rPr>
            </w:pPr>
          </w:p>
        </w:tc>
        <w:tc>
          <w:tcPr>
            <w:tcW w:w="916" w:type="dxa"/>
          </w:tcPr>
          <w:p w14:paraId="0AA4AEE7" w14:textId="77777777" w:rsidR="00DE49EC" w:rsidRPr="00F95D46" w:rsidRDefault="00DE49EC" w:rsidP="00DE49EC">
            <w:pPr>
              <w:jc w:val="center"/>
              <w:rPr>
                <w:sz w:val="8"/>
                <w:lang w:val="en-CA"/>
              </w:rPr>
            </w:pPr>
          </w:p>
        </w:tc>
        <w:tc>
          <w:tcPr>
            <w:tcW w:w="998" w:type="dxa"/>
          </w:tcPr>
          <w:p w14:paraId="6AD698C6" w14:textId="77777777" w:rsidR="00DE49EC" w:rsidRPr="00F95D46" w:rsidRDefault="00DE49EC" w:rsidP="00DE49EC">
            <w:pPr>
              <w:jc w:val="center"/>
              <w:rPr>
                <w:sz w:val="8"/>
                <w:lang w:val="en-CA"/>
              </w:rPr>
            </w:pPr>
          </w:p>
        </w:tc>
        <w:tc>
          <w:tcPr>
            <w:tcW w:w="906" w:type="dxa"/>
          </w:tcPr>
          <w:p w14:paraId="45AFE15C" w14:textId="77777777" w:rsidR="00DE49EC" w:rsidRPr="00F95D46" w:rsidRDefault="00DE49EC" w:rsidP="00DE49EC">
            <w:pPr>
              <w:jc w:val="center"/>
              <w:rPr>
                <w:sz w:val="8"/>
                <w:lang w:val="en-CA"/>
              </w:rPr>
            </w:pPr>
          </w:p>
        </w:tc>
        <w:tc>
          <w:tcPr>
            <w:tcW w:w="880" w:type="dxa"/>
          </w:tcPr>
          <w:p w14:paraId="076562F6" w14:textId="77777777" w:rsidR="00DE49EC" w:rsidRPr="00F95D46" w:rsidRDefault="00DE49EC" w:rsidP="00DE49EC">
            <w:pPr>
              <w:jc w:val="center"/>
              <w:rPr>
                <w:sz w:val="8"/>
                <w:lang w:val="en-CA"/>
              </w:rPr>
            </w:pPr>
          </w:p>
        </w:tc>
      </w:tr>
      <w:tr w:rsidR="00E85B57" w:rsidRPr="00F95D46" w14:paraId="28AA1123" w14:textId="77777777">
        <w:tc>
          <w:tcPr>
            <w:tcW w:w="5706" w:type="dxa"/>
            <w:shd w:val="pct20" w:color="auto" w:fill="auto"/>
          </w:tcPr>
          <w:p w14:paraId="1F627C8C" w14:textId="77777777" w:rsidR="00E85B57" w:rsidRPr="00F95D46" w:rsidRDefault="00E85B57" w:rsidP="00E85B57">
            <w:pPr>
              <w:rPr>
                <w:smallCaps/>
                <w:lang w:val="en-CA"/>
              </w:rPr>
            </w:pPr>
            <w:r w:rsidRPr="00F95D46">
              <w:rPr>
                <w:smallCaps/>
                <w:lang w:val="en-CA"/>
              </w:rPr>
              <w:t>Presentation</w:t>
            </w:r>
          </w:p>
        </w:tc>
        <w:tc>
          <w:tcPr>
            <w:tcW w:w="916" w:type="dxa"/>
            <w:shd w:val="pct20" w:color="auto" w:fill="auto"/>
          </w:tcPr>
          <w:p w14:paraId="2050BC36" w14:textId="77777777" w:rsidR="00E85B57" w:rsidRPr="00F95D46" w:rsidRDefault="00E85B57" w:rsidP="00E85B57">
            <w:pPr>
              <w:jc w:val="center"/>
              <w:rPr>
                <w:smallCaps/>
                <w:lang w:val="en-CA"/>
              </w:rPr>
            </w:pPr>
          </w:p>
        </w:tc>
        <w:tc>
          <w:tcPr>
            <w:tcW w:w="998" w:type="dxa"/>
            <w:shd w:val="pct20" w:color="auto" w:fill="auto"/>
          </w:tcPr>
          <w:p w14:paraId="545123AE" w14:textId="77777777" w:rsidR="00E85B57" w:rsidRPr="00F95D46" w:rsidRDefault="00E85B57" w:rsidP="00E85B57">
            <w:pPr>
              <w:jc w:val="center"/>
              <w:rPr>
                <w:smallCaps/>
                <w:lang w:val="en-CA"/>
              </w:rPr>
            </w:pPr>
          </w:p>
        </w:tc>
        <w:tc>
          <w:tcPr>
            <w:tcW w:w="906" w:type="dxa"/>
            <w:shd w:val="pct20" w:color="auto" w:fill="auto"/>
          </w:tcPr>
          <w:p w14:paraId="47D2AFAA" w14:textId="77777777" w:rsidR="00E85B57" w:rsidRPr="00F95D46" w:rsidRDefault="00E85B57" w:rsidP="00E85B57">
            <w:pPr>
              <w:jc w:val="center"/>
              <w:rPr>
                <w:smallCaps/>
                <w:lang w:val="en-CA"/>
              </w:rPr>
            </w:pPr>
          </w:p>
        </w:tc>
        <w:tc>
          <w:tcPr>
            <w:tcW w:w="880" w:type="dxa"/>
            <w:shd w:val="pct20" w:color="auto" w:fill="auto"/>
          </w:tcPr>
          <w:p w14:paraId="78A9E459" w14:textId="77777777" w:rsidR="00E85B57" w:rsidRPr="00F95D46" w:rsidRDefault="00E85B57" w:rsidP="00E85B57">
            <w:pPr>
              <w:jc w:val="center"/>
              <w:rPr>
                <w:smallCaps/>
                <w:lang w:val="en-CA"/>
              </w:rPr>
            </w:pPr>
          </w:p>
        </w:tc>
      </w:tr>
      <w:tr w:rsidR="00E85B57" w:rsidRPr="00F95D46" w14:paraId="2FB30B57" w14:textId="77777777">
        <w:tc>
          <w:tcPr>
            <w:tcW w:w="5706" w:type="dxa"/>
          </w:tcPr>
          <w:p w14:paraId="1F602749" w14:textId="77777777" w:rsidR="00E85B57" w:rsidRPr="00F95D46" w:rsidRDefault="00E85B57" w:rsidP="00E85B57">
            <w:pPr>
              <w:rPr>
                <w:rFonts w:ascii="Times New Roman" w:hAnsi="Times New Roman"/>
                <w:sz w:val="8"/>
                <w:lang w:val="en-CA"/>
              </w:rPr>
            </w:pPr>
          </w:p>
        </w:tc>
        <w:tc>
          <w:tcPr>
            <w:tcW w:w="916" w:type="dxa"/>
          </w:tcPr>
          <w:p w14:paraId="46CFDE81" w14:textId="77777777" w:rsidR="00E85B57" w:rsidRPr="00F95D46" w:rsidRDefault="00E85B57" w:rsidP="00E85B57">
            <w:pPr>
              <w:jc w:val="center"/>
              <w:rPr>
                <w:sz w:val="8"/>
                <w:lang w:val="en-CA"/>
              </w:rPr>
            </w:pPr>
          </w:p>
        </w:tc>
        <w:tc>
          <w:tcPr>
            <w:tcW w:w="998" w:type="dxa"/>
          </w:tcPr>
          <w:p w14:paraId="2F97E38A" w14:textId="77777777" w:rsidR="00E85B57" w:rsidRPr="00F95D46" w:rsidRDefault="00E85B57" w:rsidP="00E85B57">
            <w:pPr>
              <w:jc w:val="center"/>
              <w:rPr>
                <w:sz w:val="8"/>
                <w:lang w:val="en-CA"/>
              </w:rPr>
            </w:pPr>
          </w:p>
        </w:tc>
        <w:tc>
          <w:tcPr>
            <w:tcW w:w="906" w:type="dxa"/>
          </w:tcPr>
          <w:p w14:paraId="7100F574" w14:textId="77777777" w:rsidR="00E85B57" w:rsidRPr="00F95D46" w:rsidRDefault="00E85B57" w:rsidP="00E85B57">
            <w:pPr>
              <w:jc w:val="center"/>
              <w:rPr>
                <w:sz w:val="8"/>
                <w:lang w:val="en-CA"/>
              </w:rPr>
            </w:pPr>
          </w:p>
        </w:tc>
        <w:tc>
          <w:tcPr>
            <w:tcW w:w="880" w:type="dxa"/>
          </w:tcPr>
          <w:p w14:paraId="4CD5588E" w14:textId="77777777" w:rsidR="00E85B57" w:rsidRPr="00F95D46" w:rsidRDefault="00E85B57" w:rsidP="00E85B57">
            <w:pPr>
              <w:jc w:val="center"/>
              <w:rPr>
                <w:sz w:val="8"/>
                <w:lang w:val="en-CA"/>
              </w:rPr>
            </w:pPr>
          </w:p>
        </w:tc>
      </w:tr>
      <w:tr w:rsidR="000E69F6" w:rsidRPr="00F95D46" w14:paraId="45CDF349" w14:textId="77777777">
        <w:tc>
          <w:tcPr>
            <w:tcW w:w="5706" w:type="dxa"/>
          </w:tcPr>
          <w:p w14:paraId="02C6D496" w14:textId="77777777" w:rsidR="000E69F6" w:rsidRPr="00F95D46" w:rsidRDefault="000E69F6" w:rsidP="00C41063">
            <w:pPr>
              <w:rPr>
                <w:rFonts w:ascii="Times New Roman" w:hAnsi="Times New Roman"/>
                <w:sz w:val="22"/>
                <w:lang w:val="en-CA"/>
              </w:rPr>
            </w:pPr>
            <w:r w:rsidRPr="00F95D46">
              <w:rPr>
                <w:rFonts w:ascii="Times New Roman" w:hAnsi="Times New Roman"/>
                <w:sz w:val="22"/>
                <w:lang w:val="en-CA"/>
              </w:rPr>
              <w:t>Overall structure of the article</w:t>
            </w:r>
          </w:p>
        </w:tc>
        <w:tc>
          <w:tcPr>
            <w:tcW w:w="916" w:type="dxa"/>
          </w:tcPr>
          <w:p w14:paraId="20D63903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2028784167"/>
              </w:sdtPr>
              <w:sdtEndPr/>
              <w:sdtContent>
                <w:r w:rsidR="000E69F6" w:rsidRPr="00924BD5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998" w:type="dxa"/>
          </w:tcPr>
          <w:p w14:paraId="5555FC9C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288980074"/>
              </w:sdtPr>
              <w:sdtEndPr/>
              <w:sdtContent>
                <w:r w:rsidR="000E69F6" w:rsidRPr="00924BD5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906" w:type="dxa"/>
          </w:tcPr>
          <w:p w14:paraId="5EC8D951" w14:textId="3651005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742144623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2"/>
                      <w:lang w:val="fr-CA"/>
                    </w:rPr>
                    <w:id w:val="-912842715"/>
                  </w:sdtPr>
                  <w:sdtContent>
                    <w:r w:rsidR="00762688" w:rsidRPr="00704EBD">
                      <w:rPr>
                        <w:rFonts w:ascii="MS Gothic" w:eastAsia="MS Gothic" w:hAnsi="MS Gothic" w:hint="eastAsia"/>
                        <w:b/>
                        <w:sz w:val="22"/>
                        <w:lang w:val="fr-C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880" w:type="dxa"/>
          </w:tcPr>
          <w:p w14:paraId="5A45E0CD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2113925376"/>
              </w:sdtPr>
              <w:sdtEndPr/>
              <w:sdtContent>
                <w:r w:rsidR="000E69F6" w:rsidRPr="00924BD5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</w:tr>
      <w:tr w:rsidR="00C41063" w:rsidRPr="00F95D46" w14:paraId="356E7411" w14:textId="77777777">
        <w:tc>
          <w:tcPr>
            <w:tcW w:w="5706" w:type="dxa"/>
          </w:tcPr>
          <w:p w14:paraId="08FB170F" w14:textId="77777777" w:rsidR="00C41063" w:rsidRPr="00F95D46" w:rsidRDefault="00C41063" w:rsidP="00C41063">
            <w:pPr>
              <w:rPr>
                <w:rFonts w:ascii="Times New Roman" w:hAnsi="Times New Roman"/>
                <w:sz w:val="8"/>
                <w:lang w:val="en-CA"/>
              </w:rPr>
            </w:pPr>
          </w:p>
        </w:tc>
        <w:tc>
          <w:tcPr>
            <w:tcW w:w="916" w:type="dxa"/>
          </w:tcPr>
          <w:p w14:paraId="23B03E44" w14:textId="77777777" w:rsidR="00C41063" w:rsidRPr="000F08A1" w:rsidRDefault="00C41063" w:rsidP="000E69F6">
            <w:pPr>
              <w:jc w:val="center"/>
              <w:rPr>
                <w:sz w:val="8"/>
                <w:lang w:val="fr-CA"/>
              </w:rPr>
            </w:pPr>
          </w:p>
        </w:tc>
        <w:tc>
          <w:tcPr>
            <w:tcW w:w="998" w:type="dxa"/>
          </w:tcPr>
          <w:p w14:paraId="3B5189CD" w14:textId="77777777" w:rsidR="00C41063" w:rsidRPr="000F08A1" w:rsidRDefault="00C41063" w:rsidP="000E69F6">
            <w:pPr>
              <w:jc w:val="center"/>
              <w:rPr>
                <w:sz w:val="8"/>
                <w:lang w:val="fr-CA"/>
              </w:rPr>
            </w:pPr>
          </w:p>
        </w:tc>
        <w:tc>
          <w:tcPr>
            <w:tcW w:w="906" w:type="dxa"/>
          </w:tcPr>
          <w:p w14:paraId="422041CF" w14:textId="77777777" w:rsidR="00C41063" w:rsidRPr="000F08A1" w:rsidRDefault="00C41063" w:rsidP="000E69F6">
            <w:pPr>
              <w:jc w:val="center"/>
              <w:rPr>
                <w:sz w:val="8"/>
                <w:lang w:val="fr-CA"/>
              </w:rPr>
            </w:pPr>
          </w:p>
        </w:tc>
        <w:tc>
          <w:tcPr>
            <w:tcW w:w="880" w:type="dxa"/>
          </w:tcPr>
          <w:p w14:paraId="6A896ED9" w14:textId="77777777" w:rsidR="00C41063" w:rsidRPr="000F08A1" w:rsidRDefault="00C41063" w:rsidP="000E69F6">
            <w:pPr>
              <w:jc w:val="center"/>
              <w:rPr>
                <w:sz w:val="8"/>
                <w:lang w:val="fr-CA"/>
              </w:rPr>
            </w:pPr>
          </w:p>
        </w:tc>
      </w:tr>
      <w:tr w:rsidR="000E69F6" w:rsidRPr="00F95D46" w14:paraId="08B78DC3" w14:textId="77777777">
        <w:tc>
          <w:tcPr>
            <w:tcW w:w="5706" w:type="dxa"/>
          </w:tcPr>
          <w:p w14:paraId="696785F7" w14:textId="77777777" w:rsidR="000E69F6" w:rsidRPr="00F95D46" w:rsidRDefault="000E69F6" w:rsidP="00C41063">
            <w:pPr>
              <w:rPr>
                <w:rFonts w:ascii="Times New Roman" w:hAnsi="Times New Roman"/>
                <w:sz w:val="22"/>
                <w:lang w:val="en-CA"/>
              </w:rPr>
            </w:pPr>
            <w:r w:rsidRPr="00F95D46">
              <w:rPr>
                <w:rFonts w:ascii="Times New Roman" w:hAnsi="Times New Roman"/>
                <w:sz w:val="22"/>
                <w:lang w:val="en-CA"/>
              </w:rPr>
              <w:t>Clarity and concision of the style</w:t>
            </w:r>
          </w:p>
        </w:tc>
        <w:tc>
          <w:tcPr>
            <w:tcW w:w="916" w:type="dxa"/>
          </w:tcPr>
          <w:p w14:paraId="438B541C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665014985"/>
              </w:sdtPr>
              <w:sdtEndPr/>
              <w:sdtContent>
                <w:r w:rsidR="000E69F6" w:rsidRPr="006241E5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998" w:type="dxa"/>
          </w:tcPr>
          <w:p w14:paraId="532687EB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1011373751"/>
              </w:sdtPr>
              <w:sdtEndPr/>
              <w:sdtContent>
                <w:r w:rsidR="000E69F6" w:rsidRPr="006241E5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906" w:type="dxa"/>
          </w:tcPr>
          <w:p w14:paraId="083922BC" w14:textId="64DF16B0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2113886205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2"/>
                      <w:lang w:val="fr-CA"/>
                    </w:rPr>
                    <w:id w:val="1973548170"/>
                  </w:sdtPr>
                  <w:sdtContent>
                    <w:r w:rsidR="00762688" w:rsidRPr="00704EBD">
                      <w:rPr>
                        <w:rFonts w:ascii="MS Gothic" w:eastAsia="MS Gothic" w:hAnsi="MS Gothic" w:hint="eastAsia"/>
                        <w:b/>
                        <w:sz w:val="22"/>
                        <w:lang w:val="fr-C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880" w:type="dxa"/>
          </w:tcPr>
          <w:p w14:paraId="12F62A0A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1145581412"/>
              </w:sdtPr>
              <w:sdtEndPr/>
              <w:sdtContent>
                <w:r w:rsidR="000E69F6" w:rsidRPr="006241E5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</w:tr>
      <w:tr w:rsidR="00C41063" w:rsidRPr="00F95D46" w14:paraId="6A1B2ACB" w14:textId="77777777">
        <w:tc>
          <w:tcPr>
            <w:tcW w:w="5706" w:type="dxa"/>
          </w:tcPr>
          <w:p w14:paraId="04C63A4D" w14:textId="77777777" w:rsidR="00C41063" w:rsidRPr="00F95D46" w:rsidRDefault="00C41063" w:rsidP="00C41063">
            <w:pPr>
              <w:rPr>
                <w:rFonts w:ascii="Times New Roman" w:hAnsi="Times New Roman"/>
                <w:sz w:val="8"/>
                <w:lang w:val="en-CA"/>
              </w:rPr>
            </w:pPr>
          </w:p>
        </w:tc>
        <w:tc>
          <w:tcPr>
            <w:tcW w:w="916" w:type="dxa"/>
          </w:tcPr>
          <w:p w14:paraId="43B741E3" w14:textId="77777777" w:rsidR="00C41063" w:rsidRPr="000F08A1" w:rsidRDefault="00C41063" w:rsidP="000E69F6">
            <w:pPr>
              <w:jc w:val="center"/>
              <w:rPr>
                <w:sz w:val="8"/>
                <w:lang w:val="fr-CA"/>
              </w:rPr>
            </w:pPr>
          </w:p>
        </w:tc>
        <w:tc>
          <w:tcPr>
            <w:tcW w:w="998" w:type="dxa"/>
          </w:tcPr>
          <w:p w14:paraId="686777DB" w14:textId="77777777" w:rsidR="00C41063" w:rsidRPr="000F08A1" w:rsidRDefault="00C41063" w:rsidP="000E69F6">
            <w:pPr>
              <w:jc w:val="center"/>
              <w:rPr>
                <w:sz w:val="8"/>
                <w:lang w:val="fr-CA"/>
              </w:rPr>
            </w:pPr>
          </w:p>
        </w:tc>
        <w:tc>
          <w:tcPr>
            <w:tcW w:w="906" w:type="dxa"/>
          </w:tcPr>
          <w:p w14:paraId="646DF6F4" w14:textId="77777777" w:rsidR="00C41063" w:rsidRPr="000F08A1" w:rsidRDefault="00C41063" w:rsidP="000E69F6">
            <w:pPr>
              <w:jc w:val="center"/>
              <w:rPr>
                <w:sz w:val="8"/>
                <w:lang w:val="fr-CA"/>
              </w:rPr>
            </w:pPr>
          </w:p>
        </w:tc>
        <w:tc>
          <w:tcPr>
            <w:tcW w:w="880" w:type="dxa"/>
          </w:tcPr>
          <w:p w14:paraId="69A7EC25" w14:textId="77777777" w:rsidR="00C41063" w:rsidRPr="000F08A1" w:rsidRDefault="00C41063" w:rsidP="000E69F6">
            <w:pPr>
              <w:jc w:val="center"/>
              <w:rPr>
                <w:sz w:val="8"/>
                <w:lang w:val="fr-CA"/>
              </w:rPr>
            </w:pPr>
          </w:p>
        </w:tc>
      </w:tr>
      <w:tr w:rsidR="000E69F6" w:rsidRPr="00F95D46" w14:paraId="4D371BE5" w14:textId="77777777">
        <w:tc>
          <w:tcPr>
            <w:tcW w:w="5706" w:type="dxa"/>
          </w:tcPr>
          <w:p w14:paraId="2F45A868" w14:textId="77777777" w:rsidR="000E69F6" w:rsidRPr="00F95D46" w:rsidRDefault="000E69F6" w:rsidP="00C41063">
            <w:pPr>
              <w:rPr>
                <w:rFonts w:ascii="Times New Roman" w:hAnsi="Times New Roman"/>
                <w:sz w:val="22"/>
                <w:lang w:val="en-CA"/>
              </w:rPr>
            </w:pPr>
            <w:r w:rsidRPr="00F95D46">
              <w:rPr>
                <w:rFonts w:ascii="Times New Roman" w:hAnsi="Times New Roman"/>
                <w:sz w:val="22"/>
                <w:lang w:val="en-CA"/>
              </w:rPr>
              <w:t>Language quality</w:t>
            </w:r>
          </w:p>
        </w:tc>
        <w:tc>
          <w:tcPr>
            <w:tcW w:w="916" w:type="dxa"/>
          </w:tcPr>
          <w:p w14:paraId="1E5A5E86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1731652730"/>
              </w:sdtPr>
              <w:sdtEndPr/>
              <w:sdtContent>
                <w:r w:rsidR="000E69F6" w:rsidRPr="00D15561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998" w:type="dxa"/>
          </w:tcPr>
          <w:p w14:paraId="0BE8EBC3" w14:textId="4623F97E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1541816427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2"/>
                      <w:lang w:val="fr-CA"/>
                    </w:rPr>
                    <w:id w:val="943112014"/>
                  </w:sdtPr>
                  <w:sdtContent>
                    <w:r w:rsidR="00762688" w:rsidRPr="00704EBD">
                      <w:rPr>
                        <w:rFonts w:ascii="MS Gothic" w:eastAsia="MS Gothic" w:hAnsi="MS Gothic" w:hint="eastAsia"/>
                        <w:b/>
                        <w:sz w:val="22"/>
                        <w:lang w:val="fr-C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906" w:type="dxa"/>
          </w:tcPr>
          <w:p w14:paraId="01A94A58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1002270491"/>
              </w:sdtPr>
              <w:sdtEndPr/>
              <w:sdtContent>
                <w:r w:rsidR="000E69F6" w:rsidRPr="00D15561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880" w:type="dxa"/>
          </w:tcPr>
          <w:p w14:paraId="5695D5C7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630778416"/>
              </w:sdtPr>
              <w:sdtEndPr/>
              <w:sdtContent>
                <w:r w:rsidR="000E69F6" w:rsidRPr="00D15561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</w:tr>
      <w:tr w:rsidR="00C41063" w:rsidRPr="00F95D46" w14:paraId="342B9F76" w14:textId="77777777">
        <w:tc>
          <w:tcPr>
            <w:tcW w:w="5706" w:type="dxa"/>
          </w:tcPr>
          <w:p w14:paraId="5635F502" w14:textId="77777777" w:rsidR="00C41063" w:rsidRPr="00F95D46" w:rsidRDefault="00C41063" w:rsidP="00C41063">
            <w:pPr>
              <w:rPr>
                <w:rFonts w:ascii="Times New Roman" w:hAnsi="Times New Roman"/>
                <w:sz w:val="8"/>
                <w:lang w:val="en-CA"/>
              </w:rPr>
            </w:pPr>
          </w:p>
        </w:tc>
        <w:tc>
          <w:tcPr>
            <w:tcW w:w="916" w:type="dxa"/>
          </w:tcPr>
          <w:p w14:paraId="6F053F3E" w14:textId="77777777" w:rsidR="00C41063" w:rsidRPr="000F08A1" w:rsidRDefault="00C41063" w:rsidP="000E69F6">
            <w:pPr>
              <w:jc w:val="center"/>
              <w:rPr>
                <w:sz w:val="8"/>
                <w:lang w:val="fr-CA"/>
              </w:rPr>
            </w:pPr>
          </w:p>
        </w:tc>
        <w:tc>
          <w:tcPr>
            <w:tcW w:w="998" w:type="dxa"/>
          </w:tcPr>
          <w:p w14:paraId="37580E7B" w14:textId="77777777" w:rsidR="00C41063" w:rsidRPr="000F08A1" w:rsidRDefault="00C41063" w:rsidP="000E69F6">
            <w:pPr>
              <w:jc w:val="center"/>
              <w:rPr>
                <w:sz w:val="8"/>
                <w:lang w:val="fr-CA"/>
              </w:rPr>
            </w:pPr>
          </w:p>
        </w:tc>
        <w:tc>
          <w:tcPr>
            <w:tcW w:w="906" w:type="dxa"/>
          </w:tcPr>
          <w:p w14:paraId="48306052" w14:textId="77777777" w:rsidR="00C41063" w:rsidRPr="000F08A1" w:rsidRDefault="00C41063" w:rsidP="000E69F6">
            <w:pPr>
              <w:jc w:val="center"/>
              <w:rPr>
                <w:sz w:val="8"/>
                <w:lang w:val="fr-CA"/>
              </w:rPr>
            </w:pPr>
          </w:p>
        </w:tc>
        <w:tc>
          <w:tcPr>
            <w:tcW w:w="880" w:type="dxa"/>
          </w:tcPr>
          <w:p w14:paraId="02EC0940" w14:textId="77777777" w:rsidR="00C41063" w:rsidRPr="000F08A1" w:rsidRDefault="00C41063" w:rsidP="000E69F6">
            <w:pPr>
              <w:jc w:val="center"/>
              <w:rPr>
                <w:sz w:val="8"/>
                <w:lang w:val="fr-CA"/>
              </w:rPr>
            </w:pPr>
          </w:p>
        </w:tc>
      </w:tr>
      <w:tr w:rsidR="000E69F6" w:rsidRPr="00F95D46" w14:paraId="76651820" w14:textId="77777777">
        <w:tc>
          <w:tcPr>
            <w:tcW w:w="5706" w:type="dxa"/>
          </w:tcPr>
          <w:p w14:paraId="08914917" w14:textId="77777777" w:rsidR="000E69F6" w:rsidRPr="00BF22A8" w:rsidRDefault="000E69F6" w:rsidP="00C41063">
            <w:pPr>
              <w:rPr>
                <w:rFonts w:ascii="Times New Roman" w:hAnsi="Times New Roman"/>
                <w:sz w:val="22"/>
                <w:lang w:val="en-CA"/>
              </w:rPr>
            </w:pPr>
            <w:r w:rsidRPr="00BF22A8">
              <w:rPr>
                <w:rFonts w:ascii="Times New Roman" w:hAnsi="Times New Roman"/>
                <w:sz w:val="22"/>
                <w:lang w:val="en-CA"/>
              </w:rPr>
              <w:t xml:space="preserve">Respect for </w:t>
            </w:r>
            <w:r w:rsidRPr="0035002A">
              <w:rPr>
                <w:rFonts w:ascii="Times New Roman" w:hAnsi="Times New Roman"/>
                <w:i/>
                <w:sz w:val="22"/>
                <w:lang w:val="en-CA"/>
              </w:rPr>
              <w:t>Meta</w:t>
            </w:r>
            <w:r w:rsidRPr="00BF22A8">
              <w:rPr>
                <w:rFonts w:ascii="Times New Roman" w:hAnsi="Times New Roman"/>
                <w:sz w:val="22"/>
                <w:lang w:val="en-CA"/>
              </w:rPr>
              <w:t xml:space="preserve"> Style Guide</w:t>
            </w:r>
          </w:p>
        </w:tc>
        <w:tc>
          <w:tcPr>
            <w:tcW w:w="916" w:type="dxa"/>
          </w:tcPr>
          <w:p w14:paraId="48ADABF4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1718732600"/>
              </w:sdtPr>
              <w:sdtEndPr/>
              <w:sdtContent>
                <w:r w:rsidR="000E69F6" w:rsidRPr="002E39E3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998" w:type="dxa"/>
          </w:tcPr>
          <w:p w14:paraId="49AA9D1C" w14:textId="74E12609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418996044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2"/>
                      <w:lang w:val="fr-CA"/>
                    </w:rPr>
                    <w:id w:val="623573028"/>
                  </w:sdtPr>
                  <w:sdtContent>
                    <w:r w:rsidR="00762688" w:rsidRPr="00704EBD">
                      <w:rPr>
                        <w:rFonts w:ascii="MS Gothic" w:eastAsia="MS Gothic" w:hAnsi="MS Gothic" w:hint="eastAsia"/>
                        <w:b/>
                        <w:sz w:val="22"/>
                        <w:lang w:val="fr-C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906" w:type="dxa"/>
          </w:tcPr>
          <w:p w14:paraId="315A2379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1022828245"/>
              </w:sdtPr>
              <w:sdtEndPr/>
              <w:sdtContent>
                <w:r w:rsidR="000E69F6" w:rsidRPr="002E39E3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880" w:type="dxa"/>
          </w:tcPr>
          <w:p w14:paraId="6A0FACCD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252869575"/>
              </w:sdtPr>
              <w:sdtEndPr/>
              <w:sdtContent>
                <w:r w:rsidR="000E69F6" w:rsidRPr="002E39E3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</w:tr>
      <w:tr w:rsidR="0035002A" w:rsidRPr="00F95D46" w14:paraId="092199AA" w14:textId="77777777">
        <w:tc>
          <w:tcPr>
            <w:tcW w:w="5706" w:type="dxa"/>
          </w:tcPr>
          <w:p w14:paraId="1F5B73CC" w14:textId="77777777" w:rsidR="0035002A" w:rsidRPr="0035002A" w:rsidRDefault="0035002A" w:rsidP="00C41063">
            <w:pPr>
              <w:rPr>
                <w:rFonts w:ascii="Times New Roman" w:hAnsi="Times New Roman"/>
                <w:sz w:val="8"/>
                <w:szCs w:val="8"/>
                <w:lang w:val="en-CA"/>
              </w:rPr>
            </w:pPr>
          </w:p>
        </w:tc>
        <w:tc>
          <w:tcPr>
            <w:tcW w:w="916" w:type="dxa"/>
          </w:tcPr>
          <w:p w14:paraId="12760971" w14:textId="77777777" w:rsidR="0035002A" w:rsidRPr="0035002A" w:rsidRDefault="0035002A" w:rsidP="000E69F6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fr-CA"/>
              </w:rPr>
            </w:pPr>
          </w:p>
        </w:tc>
        <w:tc>
          <w:tcPr>
            <w:tcW w:w="998" w:type="dxa"/>
          </w:tcPr>
          <w:p w14:paraId="5554ED98" w14:textId="77777777" w:rsidR="0035002A" w:rsidRPr="0035002A" w:rsidRDefault="0035002A" w:rsidP="000E69F6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fr-CA"/>
              </w:rPr>
            </w:pPr>
          </w:p>
        </w:tc>
        <w:tc>
          <w:tcPr>
            <w:tcW w:w="906" w:type="dxa"/>
          </w:tcPr>
          <w:p w14:paraId="362BCD3E" w14:textId="77777777" w:rsidR="0035002A" w:rsidRPr="0035002A" w:rsidRDefault="0035002A" w:rsidP="000E69F6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fr-CA"/>
              </w:rPr>
            </w:pPr>
          </w:p>
        </w:tc>
        <w:tc>
          <w:tcPr>
            <w:tcW w:w="880" w:type="dxa"/>
          </w:tcPr>
          <w:p w14:paraId="496D8203" w14:textId="77777777" w:rsidR="0035002A" w:rsidRPr="0035002A" w:rsidRDefault="0035002A" w:rsidP="000E69F6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fr-CA"/>
              </w:rPr>
            </w:pPr>
          </w:p>
        </w:tc>
      </w:tr>
      <w:tr w:rsidR="000E69F6" w:rsidRPr="00F95D46" w14:paraId="41A43C1A" w14:textId="77777777">
        <w:tc>
          <w:tcPr>
            <w:tcW w:w="5706" w:type="dxa"/>
          </w:tcPr>
          <w:p w14:paraId="6910C9CD" w14:textId="77777777" w:rsidR="000E69F6" w:rsidRPr="00BF22A8" w:rsidRDefault="000E69F6" w:rsidP="0035002A">
            <w:pPr>
              <w:rPr>
                <w:rFonts w:ascii="Times New Roman" w:hAnsi="Times New Roman"/>
                <w:sz w:val="22"/>
                <w:lang w:val="en-CA"/>
              </w:rPr>
            </w:pPr>
            <w:r w:rsidRPr="00BF22A8">
              <w:rPr>
                <w:rFonts w:ascii="Times New Roman" w:hAnsi="Times New Roman"/>
                <w:sz w:val="22"/>
                <w:lang w:val="en-CA"/>
              </w:rPr>
              <w:t xml:space="preserve">Respect for </w:t>
            </w:r>
            <w:r w:rsidRPr="0035002A">
              <w:rPr>
                <w:rFonts w:ascii="Times New Roman" w:hAnsi="Times New Roman"/>
                <w:i/>
                <w:sz w:val="22"/>
                <w:lang w:val="en-CA"/>
              </w:rPr>
              <w:t>Meta</w:t>
            </w:r>
            <w:r w:rsidRPr="00BF22A8">
              <w:rPr>
                <w:rFonts w:ascii="Times New Roman" w:hAnsi="Times New Roman"/>
                <w:sz w:val="22"/>
                <w:lang w:val="en-CA"/>
              </w:rPr>
              <w:t xml:space="preserve"> </w:t>
            </w:r>
            <w:r w:rsidRPr="0035002A">
              <w:rPr>
                <w:rFonts w:ascii="Times New Roman" w:hAnsi="Times New Roman"/>
                <w:sz w:val="22"/>
                <w:lang w:val="en-CA"/>
              </w:rPr>
              <w:t>Bibliographical Conventions</w:t>
            </w:r>
          </w:p>
        </w:tc>
        <w:tc>
          <w:tcPr>
            <w:tcW w:w="916" w:type="dxa"/>
          </w:tcPr>
          <w:p w14:paraId="441A9C68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673639992"/>
              </w:sdtPr>
              <w:sdtEndPr/>
              <w:sdtContent>
                <w:r w:rsidR="000E69F6" w:rsidRPr="008B7FE6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998" w:type="dxa"/>
          </w:tcPr>
          <w:p w14:paraId="4BEF20F1" w14:textId="438423C2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1950432224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2"/>
                      <w:lang w:val="fr-CA"/>
                    </w:rPr>
                    <w:id w:val="-761072830"/>
                  </w:sdtPr>
                  <w:sdtContent>
                    <w:r w:rsidR="00762688" w:rsidRPr="00704EBD">
                      <w:rPr>
                        <w:rFonts w:ascii="MS Gothic" w:eastAsia="MS Gothic" w:hAnsi="MS Gothic" w:hint="eastAsia"/>
                        <w:b/>
                        <w:sz w:val="22"/>
                        <w:lang w:val="fr-C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906" w:type="dxa"/>
          </w:tcPr>
          <w:p w14:paraId="2FCF8B41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1298371621"/>
              </w:sdtPr>
              <w:sdtEndPr/>
              <w:sdtContent>
                <w:r w:rsidR="000E69F6" w:rsidRPr="008B7FE6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880" w:type="dxa"/>
          </w:tcPr>
          <w:p w14:paraId="481DFDF3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1823501473"/>
              </w:sdtPr>
              <w:sdtEndPr/>
              <w:sdtContent>
                <w:r w:rsidR="000E69F6" w:rsidRPr="008B7FE6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</w:tr>
      <w:tr w:rsidR="0035002A" w:rsidRPr="00F95D46" w14:paraId="7A4FEF37" w14:textId="77777777">
        <w:tc>
          <w:tcPr>
            <w:tcW w:w="5706" w:type="dxa"/>
          </w:tcPr>
          <w:p w14:paraId="54A28FB4" w14:textId="77777777" w:rsidR="0035002A" w:rsidRPr="0035002A" w:rsidRDefault="0035002A" w:rsidP="00C41063">
            <w:pPr>
              <w:rPr>
                <w:rFonts w:ascii="Times New Roman" w:hAnsi="Times New Roman"/>
                <w:sz w:val="8"/>
                <w:szCs w:val="8"/>
                <w:lang w:val="en-CA"/>
              </w:rPr>
            </w:pPr>
          </w:p>
        </w:tc>
        <w:tc>
          <w:tcPr>
            <w:tcW w:w="916" w:type="dxa"/>
          </w:tcPr>
          <w:p w14:paraId="7B6FD98F" w14:textId="77777777" w:rsidR="0035002A" w:rsidRPr="0035002A" w:rsidRDefault="0035002A" w:rsidP="000E69F6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fr-CA"/>
              </w:rPr>
            </w:pPr>
          </w:p>
        </w:tc>
        <w:tc>
          <w:tcPr>
            <w:tcW w:w="998" w:type="dxa"/>
          </w:tcPr>
          <w:p w14:paraId="0CFA35BE" w14:textId="77777777" w:rsidR="0035002A" w:rsidRPr="0035002A" w:rsidRDefault="0035002A" w:rsidP="000E69F6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fr-CA"/>
              </w:rPr>
            </w:pPr>
          </w:p>
        </w:tc>
        <w:tc>
          <w:tcPr>
            <w:tcW w:w="906" w:type="dxa"/>
          </w:tcPr>
          <w:p w14:paraId="75EC77FC" w14:textId="77777777" w:rsidR="0035002A" w:rsidRPr="0035002A" w:rsidRDefault="0035002A" w:rsidP="000E69F6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fr-CA"/>
              </w:rPr>
            </w:pPr>
          </w:p>
        </w:tc>
        <w:tc>
          <w:tcPr>
            <w:tcW w:w="880" w:type="dxa"/>
          </w:tcPr>
          <w:p w14:paraId="0BC40712" w14:textId="77777777" w:rsidR="0035002A" w:rsidRPr="0035002A" w:rsidRDefault="0035002A" w:rsidP="000E69F6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fr-CA"/>
              </w:rPr>
            </w:pPr>
          </w:p>
        </w:tc>
      </w:tr>
      <w:tr w:rsidR="000E69F6" w:rsidRPr="00F95D46" w14:paraId="58655073" w14:textId="77777777">
        <w:tc>
          <w:tcPr>
            <w:tcW w:w="5706" w:type="dxa"/>
          </w:tcPr>
          <w:p w14:paraId="6798FB3A" w14:textId="77777777" w:rsidR="000E69F6" w:rsidRPr="00BF22A8" w:rsidRDefault="000E69F6" w:rsidP="0035002A">
            <w:pPr>
              <w:rPr>
                <w:rFonts w:ascii="Times New Roman" w:hAnsi="Times New Roman"/>
                <w:sz w:val="22"/>
                <w:lang w:val="en-CA"/>
              </w:rPr>
            </w:pPr>
            <w:r>
              <w:rPr>
                <w:rFonts w:ascii="Times New Roman" w:hAnsi="Times New Roman"/>
                <w:sz w:val="22"/>
                <w:lang w:val="en-CA"/>
              </w:rPr>
              <w:t>Clarity and design of Tables and Figures</w:t>
            </w:r>
          </w:p>
        </w:tc>
        <w:tc>
          <w:tcPr>
            <w:tcW w:w="916" w:type="dxa"/>
          </w:tcPr>
          <w:p w14:paraId="72EACFC9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1062243775"/>
              </w:sdtPr>
              <w:sdtEndPr/>
              <w:sdtContent>
                <w:r w:rsidR="000E69F6" w:rsidRPr="0050709A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998" w:type="dxa"/>
          </w:tcPr>
          <w:p w14:paraId="35324B8E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1526606783"/>
              </w:sdtPr>
              <w:sdtEndPr/>
              <w:sdtContent>
                <w:r w:rsidR="000E69F6" w:rsidRPr="0050709A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906" w:type="dxa"/>
          </w:tcPr>
          <w:p w14:paraId="65895209" w14:textId="7777777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796142054"/>
              </w:sdtPr>
              <w:sdtEndPr/>
              <w:sdtContent>
                <w:r w:rsidR="000E69F6" w:rsidRPr="0050709A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880" w:type="dxa"/>
          </w:tcPr>
          <w:p w14:paraId="601D2019" w14:textId="381B2257" w:rsidR="000E69F6" w:rsidRDefault="003D0B1E" w:rsidP="000E69F6">
            <w:pPr>
              <w:jc w:val="center"/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1726671652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2"/>
                      <w:lang w:val="fr-CA"/>
                    </w:rPr>
                    <w:id w:val="-1108803396"/>
                  </w:sdtPr>
                  <w:sdtContent>
                    <w:r w:rsidR="00762688" w:rsidRPr="00704EBD">
                      <w:rPr>
                        <w:rFonts w:ascii="MS Gothic" w:eastAsia="MS Gothic" w:hAnsi="MS Gothic" w:hint="eastAsia"/>
                        <w:b/>
                        <w:sz w:val="22"/>
                        <w:lang w:val="fr-CA"/>
                      </w:rPr>
                      <w:t>☐</w:t>
                    </w:r>
                  </w:sdtContent>
                </w:sdt>
              </w:sdtContent>
            </w:sdt>
          </w:p>
        </w:tc>
      </w:tr>
    </w:tbl>
    <w:p w14:paraId="41CC1ECC" w14:textId="77777777" w:rsidR="00856193" w:rsidRDefault="00856193">
      <w:pPr>
        <w:rPr>
          <w:rFonts w:ascii="Times New Roman" w:hAnsi="Times New Roman"/>
          <w:b/>
          <w:sz w:val="22"/>
          <w:lang w:val="en-CA"/>
        </w:rPr>
      </w:pPr>
    </w:p>
    <w:p w14:paraId="4EC65BD7" w14:textId="77777777" w:rsidR="00856193" w:rsidRDefault="00856193">
      <w:pPr>
        <w:rPr>
          <w:rFonts w:ascii="Times New Roman" w:hAnsi="Times New Roman"/>
          <w:b/>
          <w:sz w:val="22"/>
          <w:lang w:val="en-CA"/>
        </w:rPr>
      </w:pPr>
    </w:p>
    <w:p w14:paraId="2ABE17E1" w14:textId="77777777" w:rsidR="00856193" w:rsidRDefault="00856193">
      <w:pPr>
        <w:rPr>
          <w:rFonts w:ascii="Times New Roman" w:hAnsi="Times New Roman"/>
          <w:b/>
          <w:sz w:val="22"/>
          <w:lang w:val="en-CA"/>
        </w:rPr>
      </w:pPr>
    </w:p>
    <w:p w14:paraId="59A6E53C" w14:textId="77777777" w:rsidR="00856193" w:rsidRDefault="00856193">
      <w:pPr>
        <w:rPr>
          <w:rFonts w:ascii="Times New Roman" w:hAnsi="Times New Roman"/>
          <w:b/>
          <w:sz w:val="22"/>
          <w:lang w:val="en-CA"/>
        </w:rPr>
      </w:pPr>
    </w:p>
    <w:p w14:paraId="72B5081C" w14:textId="77777777" w:rsidR="003F230C" w:rsidRPr="00F95D46" w:rsidRDefault="003F230C">
      <w:pPr>
        <w:rPr>
          <w:rFonts w:ascii="Times New Roman" w:hAnsi="Times New Roman"/>
          <w:b/>
          <w:sz w:val="22"/>
          <w:lang w:val="en-CA"/>
        </w:rPr>
      </w:pPr>
      <w:r w:rsidRPr="00F95D46">
        <w:rPr>
          <w:rFonts w:ascii="Times New Roman" w:hAnsi="Times New Roman"/>
          <w:b/>
          <w:sz w:val="22"/>
          <w:lang w:val="en-CA"/>
        </w:rPr>
        <w:lastRenderedPageBreak/>
        <w:t>2</w:t>
      </w:r>
      <w:r w:rsidR="00F95D46">
        <w:rPr>
          <w:rFonts w:ascii="Times New Roman" w:hAnsi="Times New Roman"/>
          <w:b/>
          <w:sz w:val="22"/>
          <w:lang w:val="en-CA"/>
        </w:rPr>
        <w:t>a</w:t>
      </w:r>
      <w:r w:rsidRPr="00F95D46">
        <w:rPr>
          <w:rFonts w:ascii="Times New Roman" w:hAnsi="Times New Roman"/>
          <w:b/>
          <w:sz w:val="22"/>
          <w:lang w:val="en-CA"/>
        </w:rPr>
        <w:t xml:space="preserve">. </w:t>
      </w:r>
      <w:r w:rsidR="00E85B57" w:rsidRPr="00F95D46">
        <w:rPr>
          <w:rFonts w:ascii="Times New Roman" w:hAnsi="Times New Roman"/>
          <w:b/>
          <w:sz w:val="22"/>
          <w:lang w:val="en-CA"/>
        </w:rPr>
        <w:t>Detailed comments and suggestions for the author</w:t>
      </w:r>
    </w:p>
    <w:p w14:paraId="260507CB" w14:textId="77777777" w:rsidR="003F230C" w:rsidRPr="00F95D46" w:rsidRDefault="003D0B1E">
      <w:pPr>
        <w:rPr>
          <w:rFonts w:ascii="Times New Roman" w:hAnsi="Times New Roman"/>
          <w:b/>
          <w:i/>
          <w:sz w:val="22"/>
          <w:lang w:val="en-CA"/>
        </w:rPr>
      </w:pPr>
      <w:r w:rsidRPr="003D0B1E">
        <w:rPr>
          <w:rFonts w:ascii="Times New Roman" w:hAnsi="Times New Roman"/>
          <w:b/>
          <w:i/>
          <w:noProof/>
          <w:sz w:val="22"/>
          <w:lang w:val="en-CA"/>
        </w:rPr>
        <w:pict w14:anchorId="6FE3B0EC">
          <v:rect id="_x0000_i1027" alt="" style="width:.05pt;height:.05pt;mso-width-percent:0;mso-height-percent:0;mso-width-percent:0;mso-height-percent:0" o:hralign="center" o:hrstd="t" o:hr="t" fillcolor="#aaa" stroked="f"/>
        </w:pict>
      </w:r>
    </w:p>
    <w:p w14:paraId="2A08C6B2" w14:textId="77777777" w:rsidR="00E85B57" w:rsidRPr="00F95D46" w:rsidRDefault="00E85B57" w:rsidP="00584239">
      <w:pPr>
        <w:ind w:right="192"/>
        <w:rPr>
          <w:rFonts w:ascii="Times New Roman" w:hAnsi="Times New Roman"/>
          <w:i/>
          <w:sz w:val="22"/>
          <w:lang w:val="en-CA"/>
        </w:rPr>
      </w:pPr>
      <w:r w:rsidRPr="00F95D46">
        <w:rPr>
          <w:rFonts w:ascii="Times New Roman" w:hAnsi="Times New Roman"/>
          <w:i/>
          <w:sz w:val="22"/>
          <w:lang w:val="en-CA"/>
        </w:rPr>
        <w:t>Please provide a detailed qualitative assessment on both general and specific aspects of the article and, if necessary, address any specific aspect not covered by the table above. In particular, it would be</w:t>
      </w:r>
      <w:r w:rsidR="00584239" w:rsidRPr="00F95D46">
        <w:rPr>
          <w:rFonts w:ascii="Times New Roman" w:hAnsi="Times New Roman"/>
          <w:i/>
          <w:sz w:val="22"/>
          <w:lang w:val="en-CA"/>
        </w:rPr>
        <w:t xml:space="preserve"> </w:t>
      </w:r>
      <w:r w:rsidRPr="00F95D46">
        <w:rPr>
          <w:rFonts w:ascii="Times New Roman" w:hAnsi="Times New Roman"/>
          <w:i/>
          <w:sz w:val="22"/>
          <w:lang w:val="en-CA"/>
        </w:rPr>
        <w:t>appreciated if any negative assessment, or more or less negative assessment, was backed up with comments and possibly accompanied by suggestions. You can use all the space you may require.</w:t>
      </w:r>
    </w:p>
    <w:p w14:paraId="2DBB6D3D" w14:textId="77777777" w:rsidR="003F230C" w:rsidRPr="00F95D46" w:rsidRDefault="003F230C">
      <w:pPr>
        <w:rPr>
          <w:rFonts w:ascii="Times New Roman" w:hAnsi="Times New Roman"/>
          <w:b/>
          <w:sz w:val="22"/>
          <w:lang w:val="en-CA"/>
        </w:rPr>
      </w:pPr>
    </w:p>
    <w:p w14:paraId="4B9723C4" w14:textId="77777777" w:rsidR="00F95D46" w:rsidRPr="00261338" w:rsidRDefault="00F95D46">
      <w:pPr>
        <w:rPr>
          <w:rFonts w:ascii="Times New Roman" w:hAnsi="Times New Roman"/>
          <w:sz w:val="22"/>
          <w:lang w:val="en-CA"/>
        </w:rPr>
      </w:pPr>
    </w:p>
    <w:p w14:paraId="0043E675" w14:textId="77777777" w:rsidR="00DF726D" w:rsidRPr="00F95D46" w:rsidRDefault="00DF726D">
      <w:pPr>
        <w:rPr>
          <w:rFonts w:ascii="Times New Roman" w:hAnsi="Times New Roman"/>
          <w:b/>
          <w:sz w:val="22"/>
          <w:lang w:val="en-CA"/>
        </w:rPr>
      </w:pPr>
    </w:p>
    <w:p w14:paraId="47ECB839" w14:textId="77777777" w:rsidR="00F95D46" w:rsidRPr="00BF22A8" w:rsidRDefault="00F95D46" w:rsidP="00F95D46">
      <w:pPr>
        <w:rPr>
          <w:rFonts w:ascii="Times New Roman" w:hAnsi="Times New Roman"/>
          <w:b/>
          <w:sz w:val="22"/>
          <w:lang w:val="en-CA"/>
        </w:rPr>
      </w:pPr>
      <w:r w:rsidRPr="00BF22A8">
        <w:rPr>
          <w:rFonts w:ascii="Times New Roman" w:hAnsi="Times New Roman"/>
          <w:b/>
          <w:sz w:val="22"/>
          <w:lang w:val="en-CA"/>
        </w:rPr>
        <w:t>2b. Comments in the article</w:t>
      </w:r>
    </w:p>
    <w:p w14:paraId="5F643281" w14:textId="77777777" w:rsidR="00F95D46" w:rsidRPr="00BF22A8" w:rsidRDefault="003D0B1E" w:rsidP="00F95D46">
      <w:pPr>
        <w:rPr>
          <w:rFonts w:ascii="Times New Roman" w:hAnsi="Times New Roman"/>
          <w:b/>
          <w:i/>
          <w:sz w:val="22"/>
          <w:lang w:val="en-CA"/>
        </w:rPr>
      </w:pPr>
      <w:r w:rsidRPr="003D0B1E">
        <w:rPr>
          <w:rFonts w:ascii="Times New Roman" w:hAnsi="Times New Roman"/>
          <w:b/>
          <w:i/>
          <w:noProof/>
          <w:sz w:val="22"/>
          <w:lang w:val="en-CA"/>
        </w:rPr>
        <w:pict w14:anchorId="0D07325E">
          <v:rect id="_x0000_i1026" alt="" style="width:.05pt;height:.05pt;mso-width-percent:0;mso-height-percent:0;mso-width-percent:0;mso-height-percent:0" o:hralign="center" o:hrstd="t" o:hr="t" fillcolor="#aaa" stroked="f"/>
        </w:pict>
      </w:r>
    </w:p>
    <w:p w14:paraId="21F27840" w14:textId="77777777" w:rsidR="00F95D46" w:rsidRPr="00BF22A8" w:rsidRDefault="00F95D46" w:rsidP="00F95D46">
      <w:pPr>
        <w:rPr>
          <w:rFonts w:ascii="Times New Roman" w:hAnsi="Times New Roman"/>
          <w:i/>
          <w:sz w:val="22"/>
          <w:lang w:val="en-CA"/>
        </w:rPr>
      </w:pPr>
      <w:r w:rsidRPr="00BF22A8">
        <w:rPr>
          <w:rFonts w:ascii="Times New Roman" w:hAnsi="Times New Roman"/>
          <w:i/>
          <w:sz w:val="22"/>
          <w:lang w:val="en-CA"/>
        </w:rPr>
        <w:t xml:space="preserve">Please let us know whether </w:t>
      </w:r>
      <w:r w:rsidR="00BF22A8" w:rsidRPr="00BF22A8">
        <w:rPr>
          <w:rFonts w:ascii="Times New Roman" w:hAnsi="Times New Roman"/>
          <w:i/>
          <w:sz w:val="22"/>
          <w:lang w:val="en-CA"/>
        </w:rPr>
        <w:t xml:space="preserve">or not </w:t>
      </w:r>
      <w:r w:rsidRPr="00BF22A8">
        <w:rPr>
          <w:rFonts w:ascii="Times New Roman" w:hAnsi="Times New Roman"/>
          <w:i/>
          <w:sz w:val="22"/>
          <w:lang w:val="en-CA"/>
        </w:rPr>
        <w:t xml:space="preserve">you have inserted comments or corrections in the submitted article. </w:t>
      </w:r>
    </w:p>
    <w:p w14:paraId="6DFBEC9D" w14:textId="77777777" w:rsidR="00F95D46" w:rsidRPr="00BF22A8" w:rsidRDefault="00F95D46" w:rsidP="00F95D46">
      <w:pPr>
        <w:rPr>
          <w:rFonts w:ascii="Times New Roman" w:hAnsi="Times New Roman"/>
          <w:sz w:val="22"/>
          <w:lang w:val="en-CA"/>
        </w:rPr>
      </w:pPr>
      <w:r w:rsidRPr="00BF22A8">
        <w:rPr>
          <w:rFonts w:ascii="Times New Roman" w:hAnsi="Times New Roman"/>
          <w:i/>
          <w:sz w:val="22"/>
          <w:lang w:val="en-CA"/>
        </w:rPr>
        <w:t>If you did, please send us the annotated version with this evaluation form.</w:t>
      </w:r>
    </w:p>
    <w:p w14:paraId="74B13A2B" w14:textId="77777777" w:rsidR="00DF726D" w:rsidRPr="00F95D46" w:rsidRDefault="00DF726D">
      <w:pPr>
        <w:rPr>
          <w:rFonts w:ascii="Times New Roman" w:hAnsi="Times New Roman"/>
          <w:b/>
          <w:sz w:val="22"/>
          <w:lang w:val="en-C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437"/>
      </w:tblGrid>
      <w:tr w:rsidR="00C41063" w:rsidRPr="000F08A1" w14:paraId="2EEFFEE9" w14:textId="77777777">
        <w:tc>
          <w:tcPr>
            <w:tcW w:w="3227" w:type="dxa"/>
          </w:tcPr>
          <w:p w14:paraId="4E117CA1" w14:textId="77777777" w:rsidR="00C41063" w:rsidRPr="000F08A1" w:rsidRDefault="00C41063" w:rsidP="00C41063">
            <w:pPr>
              <w:rPr>
                <w:rFonts w:ascii="Times New Roman" w:hAnsi="Times New Roman"/>
                <w:sz w:val="22"/>
                <w:lang w:val="fr-CA"/>
              </w:rPr>
            </w:pPr>
            <w:r w:rsidRPr="00BF22A8">
              <w:rPr>
                <w:rFonts w:ascii="Times New Roman" w:hAnsi="Times New Roman"/>
                <w:sz w:val="22"/>
                <w:lang w:val="en-CA"/>
              </w:rPr>
              <w:t>I have included comments</w:t>
            </w:r>
          </w:p>
        </w:tc>
        <w:tc>
          <w:tcPr>
            <w:tcW w:w="437" w:type="dxa"/>
          </w:tcPr>
          <w:p w14:paraId="0FE713D1" w14:textId="77777777" w:rsidR="00C41063" w:rsidRPr="000F08A1" w:rsidRDefault="003D0B1E" w:rsidP="00C41063">
            <w:pPr>
              <w:jc w:val="center"/>
              <w:rPr>
                <w:b/>
                <w:lang w:val="fr-CA"/>
              </w:rPr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164136461"/>
              </w:sdtPr>
              <w:sdtEndPr/>
              <w:sdtContent>
                <w:r w:rsidR="00583F72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</w:tr>
      <w:tr w:rsidR="00C41063" w:rsidRPr="000F08A1" w14:paraId="0D13B3B3" w14:textId="77777777">
        <w:tc>
          <w:tcPr>
            <w:tcW w:w="3227" w:type="dxa"/>
          </w:tcPr>
          <w:p w14:paraId="4812FD25" w14:textId="77777777" w:rsidR="00C41063" w:rsidRPr="001F587E" w:rsidRDefault="00C41063" w:rsidP="00C41063">
            <w:pPr>
              <w:rPr>
                <w:rFonts w:ascii="Times New Roman" w:hAnsi="Times New Roman"/>
                <w:sz w:val="22"/>
                <w:lang w:val="en-CA"/>
              </w:rPr>
            </w:pPr>
            <w:r w:rsidRPr="00BF22A8">
              <w:rPr>
                <w:rFonts w:ascii="Times New Roman" w:hAnsi="Times New Roman"/>
                <w:sz w:val="22"/>
                <w:lang w:val="en-CA"/>
              </w:rPr>
              <w:t>I have not included comments</w:t>
            </w:r>
          </w:p>
        </w:tc>
        <w:tc>
          <w:tcPr>
            <w:tcW w:w="437" w:type="dxa"/>
          </w:tcPr>
          <w:p w14:paraId="1B865FBE" w14:textId="2BDB8BD3" w:rsidR="00C41063" w:rsidRPr="000F08A1" w:rsidRDefault="003D0B1E" w:rsidP="00C41063">
            <w:pPr>
              <w:jc w:val="center"/>
              <w:rPr>
                <w:b/>
                <w:lang w:val="fr-CA"/>
              </w:rPr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358510210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2"/>
                      <w:lang w:val="fr-CA"/>
                    </w:rPr>
                    <w:id w:val="2045407574"/>
                  </w:sdtPr>
                  <w:sdtContent>
                    <w:r w:rsidR="00762688" w:rsidRPr="00704EBD">
                      <w:rPr>
                        <w:rFonts w:ascii="MS Gothic" w:eastAsia="MS Gothic" w:hAnsi="MS Gothic" w:hint="eastAsia"/>
                        <w:b/>
                        <w:sz w:val="22"/>
                        <w:lang w:val="fr-CA"/>
                      </w:rPr>
                      <w:t>☐</w:t>
                    </w:r>
                  </w:sdtContent>
                </w:sdt>
              </w:sdtContent>
            </w:sdt>
          </w:p>
        </w:tc>
      </w:tr>
    </w:tbl>
    <w:p w14:paraId="47E18BEE" w14:textId="77777777" w:rsidR="003F230C" w:rsidRDefault="003F230C">
      <w:pPr>
        <w:rPr>
          <w:rFonts w:ascii="Times New Roman" w:hAnsi="Times New Roman"/>
          <w:b/>
          <w:sz w:val="22"/>
          <w:lang w:val="en-CA"/>
        </w:rPr>
      </w:pPr>
    </w:p>
    <w:p w14:paraId="32C20241" w14:textId="77777777" w:rsidR="00F95D46" w:rsidRPr="00F95D46" w:rsidRDefault="00F95D46">
      <w:pPr>
        <w:rPr>
          <w:rFonts w:ascii="Times New Roman" w:hAnsi="Times New Roman"/>
          <w:b/>
          <w:sz w:val="22"/>
          <w:lang w:val="en-CA"/>
        </w:rPr>
      </w:pPr>
    </w:p>
    <w:p w14:paraId="57DD3474" w14:textId="77777777" w:rsidR="003F230C" w:rsidRPr="00F95D46" w:rsidRDefault="003F230C">
      <w:pPr>
        <w:rPr>
          <w:rFonts w:ascii="Times New Roman" w:hAnsi="Times New Roman"/>
          <w:b/>
          <w:sz w:val="22"/>
          <w:lang w:val="en-CA"/>
        </w:rPr>
      </w:pPr>
      <w:r w:rsidRPr="00F95D46">
        <w:rPr>
          <w:rFonts w:ascii="Times New Roman" w:hAnsi="Times New Roman"/>
          <w:b/>
          <w:sz w:val="22"/>
          <w:lang w:val="en-CA"/>
        </w:rPr>
        <w:t>3. Recomm</w:t>
      </w:r>
      <w:r w:rsidR="00E85B57" w:rsidRPr="00F95D46">
        <w:rPr>
          <w:rFonts w:ascii="Times New Roman" w:hAnsi="Times New Roman"/>
          <w:b/>
          <w:sz w:val="22"/>
          <w:lang w:val="en-CA"/>
        </w:rPr>
        <w:t>e</w:t>
      </w:r>
      <w:r w:rsidRPr="00F95D46">
        <w:rPr>
          <w:rFonts w:ascii="Times New Roman" w:hAnsi="Times New Roman"/>
          <w:b/>
          <w:sz w:val="22"/>
          <w:lang w:val="en-CA"/>
        </w:rPr>
        <w:t>ndation</w:t>
      </w:r>
    </w:p>
    <w:p w14:paraId="5C3232DC" w14:textId="77777777" w:rsidR="003F230C" w:rsidRPr="00F95D46" w:rsidRDefault="003D0B1E">
      <w:pPr>
        <w:rPr>
          <w:rFonts w:ascii="Times New Roman" w:hAnsi="Times New Roman"/>
          <w:b/>
          <w:i/>
          <w:sz w:val="22"/>
          <w:lang w:val="en-CA"/>
        </w:rPr>
      </w:pPr>
      <w:r w:rsidRPr="003D0B1E">
        <w:rPr>
          <w:rFonts w:ascii="Times New Roman" w:hAnsi="Times New Roman"/>
          <w:b/>
          <w:i/>
          <w:noProof/>
          <w:sz w:val="22"/>
          <w:lang w:val="en-CA"/>
        </w:rPr>
        <w:pict w14:anchorId="6823F186">
          <v:rect id="_x0000_i1025" alt="" style="width:.05pt;height:.05pt;mso-width-percent:0;mso-height-percent:0;mso-width-percent:0;mso-height-percent:0" o:hralign="center" o:hrstd="t" o:hr="t" fillcolor="#aaa" stroked="f"/>
        </w:pict>
      </w:r>
    </w:p>
    <w:p w14:paraId="0CD61145" w14:textId="77777777" w:rsidR="00C41063" w:rsidRDefault="00C41063">
      <w:pPr>
        <w:rPr>
          <w:rFonts w:ascii="Times New Roman" w:hAnsi="Times New Roman"/>
          <w:sz w:val="22"/>
          <w:lang w:val="en-C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437"/>
      </w:tblGrid>
      <w:tr w:rsidR="00C41063" w:rsidRPr="000F08A1" w14:paraId="1B52689B" w14:textId="77777777">
        <w:tc>
          <w:tcPr>
            <w:tcW w:w="3794" w:type="dxa"/>
          </w:tcPr>
          <w:p w14:paraId="0B613466" w14:textId="77777777" w:rsidR="00C41063" w:rsidRPr="000F08A1" w:rsidRDefault="00C41063" w:rsidP="00C41063">
            <w:pPr>
              <w:rPr>
                <w:rFonts w:ascii="Times New Roman" w:hAnsi="Times New Roman"/>
                <w:sz w:val="22"/>
                <w:lang w:val="fr-CA"/>
              </w:rPr>
            </w:pPr>
            <w:r w:rsidRPr="00F95D46">
              <w:rPr>
                <w:rFonts w:ascii="Times New Roman" w:hAnsi="Times New Roman"/>
                <w:sz w:val="22"/>
                <w:lang w:val="en-CA"/>
              </w:rPr>
              <w:t>Publish without modification</w:t>
            </w:r>
          </w:p>
        </w:tc>
        <w:tc>
          <w:tcPr>
            <w:tcW w:w="437" w:type="dxa"/>
          </w:tcPr>
          <w:p w14:paraId="2B23E69A" w14:textId="77777777" w:rsidR="00C41063" w:rsidRPr="000F08A1" w:rsidRDefault="003D0B1E" w:rsidP="00C41063">
            <w:pPr>
              <w:jc w:val="center"/>
              <w:rPr>
                <w:b/>
                <w:lang w:val="fr-CA"/>
              </w:rPr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83699213"/>
              </w:sdtPr>
              <w:sdtEndPr/>
              <w:sdtContent>
                <w:r w:rsidR="00583F72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</w:tr>
      <w:tr w:rsidR="00C41063" w:rsidRPr="000F08A1" w14:paraId="75D97A9D" w14:textId="77777777">
        <w:tc>
          <w:tcPr>
            <w:tcW w:w="3794" w:type="dxa"/>
          </w:tcPr>
          <w:p w14:paraId="4383C0CD" w14:textId="77777777" w:rsidR="00C41063" w:rsidRPr="000F08A1" w:rsidRDefault="00C41063" w:rsidP="00C41063">
            <w:pPr>
              <w:rPr>
                <w:rFonts w:ascii="Times New Roman" w:hAnsi="Times New Roman"/>
                <w:sz w:val="22"/>
                <w:lang w:val="fr-CA"/>
              </w:rPr>
            </w:pPr>
            <w:r w:rsidRPr="00F95D46">
              <w:rPr>
                <w:rFonts w:ascii="Times New Roman" w:hAnsi="Times New Roman"/>
                <w:sz w:val="22"/>
                <w:lang w:val="en-CA"/>
              </w:rPr>
              <w:t>Publish with minor modifications</w:t>
            </w:r>
          </w:p>
        </w:tc>
        <w:tc>
          <w:tcPr>
            <w:tcW w:w="437" w:type="dxa"/>
          </w:tcPr>
          <w:p w14:paraId="30883EAF" w14:textId="77777777" w:rsidR="00C41063" w:rsidRPr="000F08A1" w:rsidRDefault="003D0B1E" w:rsidP="00C41063">
            <w:pPr>
              <w:jc w:val="center"/>
              <w:rPr>
                <w:b/>
                <w:lang w:val="fr-CA"/>
              </w:rPr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1732074367"/>
              </w:sdtPr>
              <w:sdtEndPr/>
              <w:sdtContent>
                <w:r w:rsidR="00583F72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</w:tr>
      <w:tr w:rsidR="00C41063" w:rsidRPr="000F08A1" w14:paraId="42242734" w14:textId="77777777">
        <w:tc>
          <w:tcPr>
            <w:tcW w:w="3794" w:type="dxa"/>
          </w:tcPr>
          <w:p w14:paraId="3341DE55" w14:textId="77777777" w:rsidR="00C41063" w:rsidRPr="00C41063" w:rsidRDefault="00C41063" w:rsidP="00C41063">
            <w:pPr>
              <w:rPr>
                <w:rFonts w:ascii="Times New Roman" w:hAnsi="Times New Roman"/>
                <w:sz w:val="22"/>
                <w:lang w:val="en-CA"/>
              </w:rPr>
            </w:pPr>
            <w:r>
              <w:rPr>
                <w:rFonts w:ascii="Times New Roman" w:hAnsi="Times New Roman"/>
                <w:sz w:val="22"/>
                <w:lang w:val="en-CA"/>
              </w:rPr>
              <w:t>Rewor</w:t>
            </w:r>
            <w:r w:rsidRPr="007A7895">
              <w:rPr>
                <w:rFonts w:ascii="Times New Roman" w:hAnsi="Times New Roman"/>
                <w:sz w:val="22"/>
                <w:lang w:val="en-CA"/>
              </w:rPr>
              <w:t>k (Major modifications required</w:t>
            </w:r>
            <w:r>
              <w:rPr>
                <w:rFonts w:ascii="Times New Roman" w:hAnsi="Times New Roman"/>
                <w:sz w:val="22"/>
                <w:lang w:val="en-CA"/>
              </w:rPr>
              <w:t>)</w:t>
            </w:r>
          </w:p>
        </w:tc>
        <w:tc>
          <w:tcPr>
            <w:tcW w:w="437" w:type="dxa"/>
          </w:tcPr>
          <w:p w14:paraId="00FB421E" w14:textId="77777777" w:rsidR="00C41063" w:rsidRPr="000F08A1" w:rsidRDefault="003D0B1E" w:rsidP="00C41063">
            <w:pPr>
              <w:jc w:val="center"/>
              <w:rPr>
                <w:b/>
                <w:lang w:val="fr-CA"/>
              </w:rPr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-2062705023"/>
              </w:sdtPr>
              <w:sdtEndPr/>
              <w:sdtContent>
                <w:r w:rsidR="00C41063">
                  <w:rPr>
                    <w:rFonts w:ascii="MS Gothic" w:eastAsia="MS Gothic" w:hAnsi="MS Gothic" w:hint="eastAsia"/>
                    <w:b/>
                    <w:sz w:val="22"/>
                    <w:lang w:val="fr-CA"/>
                  </w:rPr>
                  <w:t>☐</w:t>
                </w:r>
              </w:sdtContent>
            </w:sdt>
          </w:p>
        </w:tc>
      </w:tr>
      <w:tr w:rsidR="00C41063" w:rsidRPr="000F08A1" w14:paraId="14D347B4" w14:textId="77777777">
        <w:tc>
          <w:tcPr>
            <w:tcW w:w="3794" w:type="dxa"/>
          </w:tcPr>
          <w:p w14:paraId="0000D97A" w14:textId="77777777" w:rsidR="00C41063" w:rsidRPr="00C41063" w:rsidRDefault="00C41063" w:rsidP="00C41063">
            <w:pPr>
              <w:rPr>
                <w:rFonts w:ascii="Times New Roman" w:hAnsi="Times New Roman"/>
                <w:sz w:val="22"/>
                <w:lang w:val="en-CA"/>
              </w:rPr>
            </w:pPr>
            <w:r w:rsidRPr="00F95D46">
              <w:rPr>
                <w:rFonts w:ascii="Times New Roman" w:hAnsi="Times New Roman"/>
                <w:sz w:val="22"/>
                <w:lang w:val="en-CA"/>
              </w:rPr>
              <w:t>Reject</w:t>
            </w:r>
          </w:p>
        </w:tc>
        <w:tc>
          <w:tcPr>
            <w:tcW w:w="437" w:type="dxa"/>
          </w:tcPr>
          <w:p w14:paraId="3BA3C542" w14:textId="78475692" w:rsidR="00C41063" w:rsidRPr="000F08A1" w:rsidRDefault="003D0B1E" w:rsidP="00C41063">
            <w:pPr>
              <w:jc w:val="center"/>
              <w:rPr>
                <w:b/>
                <w:lang w:val="fr-CA"/>
              </w:rPr>
            </w:pPr>
            <w:sdt>
              <w:sdtPr>
                <w:rPr>
                  <w:rFonts w:ascii="Times New Roman" w:hAnsi="Times New Roman"/>
                  <w:b/>
                  <w:sz w:val="22"/>
                  <w:lang w:val="fr-CA"/>
                </w:rPr>
                <w:id w:val="384460924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2"/>
                      <w:lang w:val="fr-CA"/>
                    </w:rPr>
                    <w:id w:val="-1656687210"/>
                  </w:sdtPr>
                  <w:sdtContent>
                    <w:sdt>
                      <w:sdtPr>
                        <w:rPr>
                          <w:rFonts w:ascii="Times New Roman" w:hAnsi="Times New Roman"/>
                          <w:b/>
                          <w:sz w:val="22"/>
                          <w:lang w:val="fr-CA"/>
                        </w:rPr>
                        <w:id w:val="-1247643475"/>
                      </w:sdtPr>
                      <w:sdtContent>
                        <w:r w:rsidR="007C1EEF" w:rsidRPr="00704EBD">
                          <w:rPr>
                            <w:rFonts w:ascii="MS Gothic" w:eastAsia="MS Gothic" w:hAnsi="MS Gothic" w:hint="eastAsia"/>
                            <w:b/>
                            <w:sz w:val="22"/>
                            <w:lang w:val="fr-C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087273AD" w14:textId="77777777" w:rsidR="00C41063" w:rsidRDefault="00C41063">
      <w:pPr>
        <w:rPr>
          <w:rFonts w:ascii="Times New Roman" w:hAnsi="Times New Roman"/>
          <w:sz w:val="22"/>
          <w:lang w:val="en-CA"/>
        </w:rPr>
      </w:pPr>
    </w:p>
    <w:p w14:paraId="29CC5890" w14:textId="77777777" w:rsidR="003F230C" w:rsidRPr="00F95D46" w:rsidRDefault="003F230C">
      <w:pPr>
        <w:rPr>
          <w:rFonts w:ascii="Times New Roman" w:hAnsi="Times New Roman"/>
          <w:sz w:val="22"/>
          <w:lang w:val="en-CA"/>
        </w:rPr>
      </w:pPr>
    </w:p>
    <w:p w14:paraId="1F6E664E" w14:textId="77777777" w:rsidR="003F230C" w:rsidRPr="00F95D46" w:rsidRDefault="003F230C">
      <w:pPr>
        <w:rPr>
          <w:rFonts w:ascii="Times New Roman" w:hAnsi="Times New Roman"/>
          <w:sz w:val="22"/>
          <w:lang w:val="en-CA"/>
        </w:rPr>
      </w:pPr>
    </w:p>
    <w:p w14:paraId="69577794" w14:textId="77777777" w:rsidR="003F230C" w:rsidRPr="00F95D46" w:rsidRDefault="00E85B57" w:rsidP="00DF726D">
      <w:pPr>
        <w:jc w:val="center"/>
        <w:rPr>
          <w:rFonts w:ascii="Times New Roman" w:hAnsi="Times New Roman"/>
          <w:i/>
          <w:sz w:val="22"/>
          <w:lang w:val="en-CA"/>
        </w:rPr>
      </w:pPr>
      <w:bookmarkStart w:id="0" w:name="_GoBack"/>
      <w:bookmarkEnd w:id="0"/>
      <w:r w:rsidRPr="00F95D46">
        <w:rPr>
          <w:rFonts w:ascii="Times New Roman" w:hAnsi="Times New Roman"/>
          <w:i/>
          <w:sz w:val="22"/>
          <w:lang w:val="en-CA"/>
        </w:rPr>
        <w:t>T</w:t>
      </w:r>
      <w:r w:rsidR="003B6A26">
        <w:rPr>
          <w:rFonts w:ascii="Times New Roman" w:hAnsi="Times New Roman"/>
          <w:i/>
          <w:sz w:val="22"/>
          <w:lang w:val="en-CA"/>
        </w:rPr>
        <w:t>hank you for your collaboration</w:t>
      </w:r>
    </w:p>
    <w:sectPr w:rsidR="003F230C" w:rsidRPr="00F95D46" w:rsidSect="003F230C">
      <w:head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A1516" w14:textId="77777777" w:rsidR="003D0B1E" w:rsidRDefault="003D0B1E" w:rsidP="00F95D46">
      <w:r>
        <w:separator/>
      </w:r>
    </w:p>
  </w:endnote>
  <w:endnote w:type="continuationSeparator" w:id="0">
    <w:p w14:paraId="01519248" w14:textId="77777777" w:rsidR="003D0B1E" w:rsidRDefault="003D0B1E" w:rsidP="00F9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73605" w14:textId="77777777" w:rsidR="003D0B1E" w:rsidRDefault="003D0B1E" w:rsidP="00F95D46">
      <w:r>
        <w:separator/>
      </w:r>
    </w:p>
  </w:footnote>
  <w:footnote w:type="continuationSeparator" w:id="0">
    <w:p w14:paraId="779F74EE" w14:textId="77777777" w:rsidR="003D0B1E" w:rsidRDefault="003D0B1E" w:rsidP="00F95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F5662" w14:textId="77777777" w:rsidR="00F95D46" w:rsidRDefault="00F95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01001"/>
    <w:multiLevelType w:val="hybridMultilevel"/>
    <w:tmpl w:val="AFCCA29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02DC5"/>
    <w:multiLevelType w:val="hybridMultilevel"/>
    <w:tmpl w:val="F9C4834A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9EC"/>
    <w:rsid w:val="00093EAC"/>
    <w:rsid w:val="00093F8E"/>
    <w:rsid w:val="000E69F6"/>
    <w:rsid w:val="000F01C0"/>
    <w:rsid w:val="001442B5"/>
    <w:rsid w:val="00190DF5"/>
    <w:rsid w:val="001F587E"/>
    <w:rsid w:val="00234575"/>
    <w:rsid w:val="00261338"/>
    <w:rsid w:val="002B6900"/>
    <w:rsid w:val="00342457"/>
    <w:rsid w:val="0035002A"/>
    <w:rsid w:val="00357EE3"/>
    <w:rsid w:val="003758CB"/>
    <w:rsid w:val="00393596"/>
    <w:rsid w:val="003B6A26"/>
    <w:rsid w:val="003D0B1E"/>
    <w:rsid w:val="003F230C"/>
    <w:rsid w:val="00403B69"/>
    <w:rsid w:val="004063E0"/>
    <w:rsid w:val="004111F6"/>
    <w:rsid w:val="004C37AE"/>
    <w:rsid w:val="004E6DA8"/>
    <w:rsid w:val="00583F72"/>
    <w:rsid w:val="00584239"/>
    <w:rsid w:val="005E6C69"/>
    <w:rsid w:val="005F77DC"/>
    <w:rsid w:val="00641F11"/>
    <w:rsid w:val="00757CC0"/>
    <w:rsid w:val="00762688"/>
    <w:rsid w:val="007A7895"/>
    <w:rsid w:val="007C1EEF"/>
    <w:rsid w:val="00856193"/>
    <w:rsid w:val="008A4201"/>
    <w:rsid w:val="00904D22"/>
    <w:rsid w:val="00983145"/>
    <w:rsid w:val="009D423C"/>
    <w:rsid w:val="009E69CF"/>
    <w:rsid w:val="00A81DCD"/>
    <w:rsid w:val="00BF22A8"/>
    <w:rsid w:val="00C12238"/>
    <w:rsid w:val="00C305BE"/>
    <w:rsid w:val="00C41063"/>
    <w:rsid w:val="00C67E35"/>
    <w:rsid w:val="00CA25F1"/>
    <w:rsid w:val="00D5625D"/>
    <w:rsid w:val="00D77496"/>
    <w:rsid w:val="00DE49EC"/>
    <w:rsid w:val="00DF726D"/>
    <w:rsid w:val="00E85B57"/>
    <w:rsid w:val="00EA14D7"/>
    <w:rsid w:val="00EA5C6E"/>
    <w:rsid w:val="00ED42E6"/>
    <w:rsid w:val="00F12E4B"/>
    <w:rsid w:val="00F2256E"/>
    <w:rsid w:val="00F355FC"/>
    <w:rsid w:val="00F61F66"/>
    <w:rsid w:val="00F95D4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8B6D1F"/>
  <w15:docId w15:val="{660CF80B-0828-4555-9442-49ADB503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0EA7"/>
    <w:rPr>
      <w:rFonts w:ascii="Times" w:eastAsia="Times" w:hAnsi="Times"/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83145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CB5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0057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7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CC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CC0"/>
    <w:rPr>
      <w:rFonts w:ascii="Times" w:eastAsia="Times" w:hAnsi="Times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CC0"/>
    <w:rPr>
      <w:rFonts w:ascii="Times" w:eastAsia="Times" w:hAnsi="Times"/>
      <w:b/>
      <w:bCs/>
      <w:lang w:val="fr-FR"/>
    </w:rPr>
  </w:style>
  <w:style w:type="paragraph" w:styleId="Header">
    <w:name w:val="header"/>
    <w:basedOn w:val="Normal"/>
    <w:link w:val="HeaderChar"/>
    <w:uiPriority w:val="99"/>
    <w:unhideWhenUsed/>
    <w:rsid w:val="00F95D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D46"/>
    <w:rPr>
      <w:rFonts w:ascii="Times" w:eastAsia="Times" w:hAnsi="Times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F95D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D46"/>
    <w:rPr>
      <w:rFonts w:ascii="Times" w:eastAsia="Times" w:hAnsi="Times"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p0512104\Desktop\FormMeta_fr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E0B07-E44C-CE45-BA2E-7D6E7E23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C:\Users\p0512104\Desktop\FormMeta_fr.dotm</Template>
  <TotalTime>40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UdeM</dc:creator>
  <cp:keywords/>
  <dc:description/>
  <cp:lastModifiedBy>Microsoft Office User</cp:lastModifiedBy>
  <cp:revision>21</cp:revision>
  <cp:lastPrinted>2008-02-13T22:50:00Z</cp:lastPrinted>
  <dcterms:created xsi:type="dcterms:W3CDTF">2015-03-10T19:45:00Z</dcterms:created>
  <dcterms:modified xsi:type="dcterms:W3CDTF">2019-02-01T22:00:00Z</dcterms:modified>
  <cp:category/>
</cp:coreProperties>
</file>